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3C" w:rsidRPr="003B5BD6" w:rsidRDefault="00004E3C" w:rsidP="00004E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5BD6">
        <w:rPr>
          <w:rFonts w:ascii="Arial" w:hAnsi="Arial" w:cs="Arial"/>
          <w:b/>
          <w:sz w:val="24"/>
          <w:szCs w:val="24"/>
        </w:rPr>
        <w:t>Zápisnica z otvárania obálky a vyhodnotenia ponuky</w:t>
      </w:r>
    </w:p>
    <w:p w:rsidR="00004E3C" w:rsidRDefault="00004E3C" w:rsidP="00004E3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4E3C" w:rsidRDefault="003B5BD6" w:rsidP="00004E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NÚDCH so sídlom</w:t>
      </w:r>
      <w:r w:rsidR="00004E3C">
        <w:rPr>
          <w:rFonts w:ascii="Arial" w:hAnsi="Arial" w:cs="Arial"/>
          <w:sz w:val="20"/>
          <w:szCs w:val="20"/>
        </w:rPr>
        <w:t xml:space="preserve"> Limbová 1, 833 40 Bratislava, IČO: 00 607 231, v súlade s </w:t>
      </w:r>
      <w:proofErr w:type="spellStart"/>
      <w:r w:rsidR="00004E3C">
        <w:rPr>
          <w:rFonts w:ascii="Arial" w:hAnsi="Arial" w:cs="Arial"/>
          <w:sz w:val="20"/>
          <w:szCs w:val="20"/>
        </w:rPr>
        <w:t>ust</w:t>
      </w:r>
      <w:proofErr w:type="spellEnd"/>
      <w:r w:rsidR="00004E3C">
        <w:rPr>
          <w:rFonts w:ascii="Arial" w:hAnsi="Arial" w:cs="Arial"/>
          <w:sz w:val="20"/>
          <w:szCs w:val="20"/>
        </w:rPr>
        <w:t>. § 13 ods.</w:t>
      </w:r>
      <w:r w:rsidR="00B74B0C">
        <w:rPr>
          <w:rFonts w:ascii="Arial" w:hAnsi="Arial" w:cs="Arial"/>
          <w:sz w:val="20"/>
          <w:szCs w:val="20"/>
        </w:rPr>
        <w:t xml:space="preserve"> </w:t>
      </w:r>
      <w:r w:rsidR="00004E3C">
        <w:rPr>
          <w:rFonts w:ascii="Arial" w:hAnsi="Arial" w:cs="Arial"/>
          <w:sz w:val="20"/>
          <w:szCs w:val="20"/>
        </w:rPr>
        <w:t>1 zákona č. 278/1993 Z.</w:t>
      </w:r>
      <w:r w:rsidR="00FC4560">
        <w:rPr>
          <w:rFonts w:ascii="Arial" w:hAnsi="Arial" w:cs="Arial"/>
          <w:sz w:val="20"/>
          <w:szCs w:val="20"/>
        </w:rPr>
        <w:t xml:space="preserve"> </w:t>
      </w:r>
      <w:r w:rsidR="00004E3C">
        <w:rPr>
          <w:rFonts w:ascii="Arial" w:hAnsi="Arial" w:cs="Arial"/>
          <w:sz w:val="20"/>
          <w:szCs w:val="20"/>
        </w:rPr>
        <w:t>z. o správe majetku štátu v platnom znení ponúkla na prenájom dočasne prebytočný majetok štátu formou osobitného ponukového konania na portáli www.ropk.sk.</w:t>
      </w:r>
    </w:p>
    <w:p w:rsidR="00004E3C" w:rsidRDefault="00004E3C" w:rsidP="00004E3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04E3C" w:rsidRPr="00A8196F" w:rsidRDefault="00004E3C" w:rsidP="00004E3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8196F">
        <w:rPr>
          <w:rFonts w:ascii="Arial" w:hAnsi="Arial" w:cs="Arial"/>
          <w:b/>
          <w:sz w:val="20"/>
          <w:szCs w:val="20"/>
          <w:u w:val="single"/>
        </w:rPr>
        <w:t>Predmet ponuky:</w:t>
      </w:r>
    </w:p>
    <w:p w:rsidR="00004E3C" w:rsidRPr="00A8196F" w:rsidRDefault="00004E3C" w:rsidP="00004E3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04E3C" w:rsidRPr="00A8196F" w:rsidRDefault="00B74B0C" w:rsidP="00004E3C">
      <w:pPr>
        <w:pStyle w:val="Zkladntext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8196F">
        <w:rPr>
          <w:rFonts w:ascii="Arial" w:hAnsi="Arial" w:cs="Arial"/>
          <w:i/>
          <w:sz w:val="20"/>
        </w:rPr>
        <w:t xml:space="preserve">- </w:t>
      </w:r>
      <w:r w:rsidR="00004E3C" w:rsidRPr="00A8196F">
        <w:rPr>
          <w:rFonts w:ascii="Arial" w:hAnsi="Arial" w:cs="Arial"/>
          <w:i/>
          <w:sz w:val="20"/>
        </w:rPr>
        <w:t xml:space="preserve">nebytové priestory v budove NÚDCH Bratislava na Limbovej 1 v Bratislave, </w:t>
      </w:r>
      <w:proofErr w:type="spellStart"/>
      <w:r w:rsidR="00004E3C" w:rsidRPr="00A8196F">
        <w:rPr>
          <w:rFonts w:ascii="Arial" w:hAnsi="Arial" w:cs="Arial"/>
          <w:i/>
          <w:sz w:val="20"/>
        </w:rPr>
        <w:t>súp</w:t>
      </w:r>
      <w:proofErr w:type="spellEnd"/>
      <w:r w:rsidR="00004E3C" w:rsidRPr="00A8196F">
        <w:rPr>
          <w:rFonts w:ascii="Arial" w:hAnsi="Arial" w:cs="Arial"/>
          <w:i/>
          <w:sz w:val="20"/>
        </w:rPr>
        <w:t xml:space="preserve">. č. stavby 2643 na parcele č. 5435/2, zapísanej na LV č. 2415, </w:t>
      </w:r>
      <w:proofErr w:type="spellStart"/>
      <w:r w:rsidR="00004E3C" w:rsidRPr="00A8196F">
        <w:rPr>
          <w:rFonts w:ascii="Arial" w:hAnsi="Arial" w:cs="Arial"/>
          <w:i/>
          <w:sz w:val="20"/>
        </w:rPr>
        <w:t>k.ú</w:t>
      </w:r>
      <w:proofErr w:type="spellEnd"/>
      <w:r w:rsidR="00004E3C" w:rsidRPr="00A8196F">
        <w:rPr>
          <w:rFonts w:ascii="Arial" w:hAnsi="Arial" w:cs="Arial"/>
          <w:i/>
          <w:sz w:val="20"/>
        </w:rPr>
        <w:t>. Vinohrady, a to:</w:t>
      </w:r>
    </w:p>
    <w:p w:rsidR="00004E3C" w:rsidRPr="00A8196F" w:rsidRDefault="00004E3C" w:rsidP="00004E3C">
      <w:pPr>
        <w:pStyle w:val="Zkladntext0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004E3C" w:rsidRPr="00A8196F" w:rsidRDefault="00004E3C" w:rsidP="00004E3C">
      <w:pPr>
        <w:pStyle w:val="Zkladntext0"/>
        <w:tabs>
          <w:tab w:val="left" w:pos="0"/>
        </w:tabs>
        <w:rPr>
          <w:rFonts w:ascii="Arial" w:hAnsi="Arial" w:cs="Arial"/>
          <w:i/>
          <w:sz w:val="20"/>
        </w:rPr>
      </w:pPr>
      <w:r w:rsidRPr="00A8196F">
        <w:rPr>
          <w:rFonts w:ascii="Arial" w:hAnsi="Arial" w:cs="Arial"/>
          <w:i/>
          <w:sz w:val="20"/>
        </w:rPr>
        <w:t xml:space="preserve">- </w:t>
      </w:r>
      <w:r w:rsidR="005A407B" w:rsidRPr="00A8196F">
        <w:rPr>
          <w:rFonts w:ascii="Arial" w:hAnsi="Arial" w:cs="Arial"/>
          <w:i/>
          <w:sz w:val="20"/>
        </w:rPr>
        <w:t>KIOSK č. 4</w:t>
      </w:r>
      <w:r w:rsidRPr="00A8196F">
        <w:rPr>
          <w:rFonts w:ascii="Arial" w:hAnsi="Arial" w:cs="Arial"/>
          <w:i/>
          <w:sz w:val="20"/>
        </w:rPr>
        <w:t xml:space="preserve"> vo výmere 21,</w:t>
      </w:r>
      <w:r w:rsidR="008370EE" w:rsidRPr="00A8196F">
        <w:rPr>
          <w:rFonts w:ascii="Arial" w:hAnsi="Arial" w:cs="Arial"/>
          <w:i/>
          <w:sz w:val="20"/>
        </w:rPr>
        <w:t>00</w:t>
      </w:r>
      <w:r w:rsidRPr="00A8196F">
        <w:rPr>
          <w:rFonts w:ascii="Arial" w:hAnsi="Arial" w:cs="Arial"/>
          <w:i/>
          <w:sz w:val="20"/>
        </w:rPr>
        <w:t xml:space="preserve">  m</w:t>
      </w:r>
      <w:r w:rsidRPr="00A8196F">
        <w:rPr>
          <w:rFonts w:ascii="Arial" w:hAnsi="Arial" w:cs="Arial"/>
          <w:i/>
          <w:sz w:val="20"/>
          <w:vertAlign w:val="superscript"/>
        </w:rPr>
        <w:t>2</w:t>
      </w:r>
      <w:r w:rsidRPr="00A8196F">
        <w:rPr>
          <w:rFonts w:ascii="Arial" w:hAnsi="Arial" w:cs="Arial"/>
          <w:i/>
          <w:sz w:val="20"/>
        </w:rPr>
        <w:t xml:space="preserve"> za minimálnu cenu nájmu </w:t>
      </w:r>
      <w:r w:rsidR="00A8196F" w:rsidRPr="00A8196F">
        <w:rPr>
          <w:rFonts w:ascii="Arial" w:hAnsi="Arial" w:cs="Arial"/>
          <w:i/>
          <w:sz w:val="20"/>
        </w:rPr>
        <w:t>425,-</w:t>
      </w:r>
      <w:r w:rsidRPr="00A8196F">
        <w:rPr>
          <w:rFonts w:ascii="Arial" w:hAnsi="Arial" w:cs="Arial"/>
          <w:i/>
          <w:sz w:val="20"/>
        </w:rPr>
        <w:t xml:space="preserve"> EUR m</w:t>
      </w:r>
      <w:r w:rsidRPr="00A8196F">
        <w:rPr>
          <w:rFonts w:ascii="Arial" w:hAnsi="Arial" w:cs="Arial"/>
          <w:i/>
          <w:sz w:val="20"/>
          <w:vertAlign w:val="superscript"/>
        </w:rPr>
        <w:t>2</w:t>
      </w:r>
      <w:r w:rsidRPr="00A8196F">
        <w:rPr>
          <w:rFonts w:ascii="Arial" w:hAnsi="Arial" w:cs="Arial"/>
          <w:i/>
          <w:sz w:val="20"/>
        </w:rPr>
        <w:t>/rok bez DPH.</w:t>
      </w:r>
    </w:p>
    <w:p w:rsidR="00004E3C" w:rsidRPr="00A8196F" w:rsidRDefault="00004E3C" w:rsidP="00004E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04E3C" w:rsidRPr="00A8196F" w:rsidRDefault="00004E3C" w:rsidP="00004E3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8196F">
        <w:rPr>
          <w:rFonts w:ascii="Arial" w:hAnsi="Arial" w:cs="Arial"/>
          <w:b/>
          <w:sz w:val="20"/>
          <w:szCs w:val="20"/>
          <w:u w:val="single"/>
        </w:rPr>
        <w:t>Vyhodnotenie ponukového konania:</w:t>
      </w: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196F">
        <w:rPr>
          <w:rFonts w:ascii="Arial" w:hAnsi="Arial" w:cs="Arial"/>
          <w:sz w:val="20"/>
          <w:szCs w:val="20"/>
        </w:rPr>
        <w:t xml:space="preserve">- budova NÚDCH (priestory zasadačky riaditeľa č. 046 C na + 0. podlaží) dňa </w:t>
      </w:r>
      <w:r w:rsidR="00A8196F" w:rsidRPr="00A8196F">
        <w:rPr>
          <w:rFonts w:ascii="Arial" w:hAnsi="Arial" w:cs="Arial"/>
          <w:sz w:val="20"/>
          <w:szCs w:val="20"/>
        </w:rPr>
        <w:t>24.03.2023</w:t>
      </w:r>
      <w:r w:rsidRPr="00A8196F">
        <w:rPr>
          <w:rFonts w:ascii="Arial" w:hAnsi="Arial" w:cs="Arial"/>
          <w:sz w:val="20"/>
          <w:szCs w:val="20"/>
        </w:rPr>
        <w:t xml:space="preserve"> o</w:t>
      </w:r>
      <w:r w:rsidR="00A8196F" w:rsidRPr="00A8196F">
        <w:rPr>
          <w:rFonts w:ascii="Arial" w:hAnsi="Arial" w:cs="Arial"/>
          <w:sz w:val="20"/>
          <w:szCs w:val="20"/>
        </w:rPr>
        <w:t> 10:00</w:t>
      </w:r>
      <w:r w:rsidRPr="00A8196F">
        <w:rPr>
          <w:rFonts w:ascii="Arial" w:hAnsi="Arial" w:cs="Arial"/>
          <w:sz w:val="20"/>
          <w:szCs w:val="20"/>
        </w:rPr>
        <w:t xml:space="preserve"> hod.</w:t>
      </w: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Doručené ponuky záujemcov:</w:t>
      </w:r>
    </w:p>
    <w:p w:rsidR="00004E3C" w:rsidRPr="003B5BD6" w:rsidRDefault="00004E3C" w:rsidP="00004E3C">
      <w:pPr>
        <w:pStyle w:val="Zkladntext0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3B5BD6">
        <w:rPr>
          <w:rFonts w:ascii="Arial" w:hAnsi="Arial" w:cs="Arial"/>
          <w:bCs/>
          <w:i/>
          <w:sz w:val="20"/>
        </w:rPr>
        <w:t xml:space="preserve">Na prenájom vyššie uvedených nebytových priestorov:  </w:t>
      </w:r>
      <w:r w:rsidR="008370EE" w:rsidRPr="003B5BD6">
        <w:rPr>
          <w:rFonts w:ascii="Arial" w:hAnsi="Arial" w:cs="Arial"/>
          <w:i/>
          <w:sz w:val="20"/>
        </w:rPr>
        <w:t>KIOSK č. 4/blok „B“</w:t>
      </w:r>
      <w:r w:rsidRPr="003B5BD6">
        <w:rPr>
          <w:rFonts w:ascii="Arial" w:hAnsi="Arial" w:cs="Arial"/>
          <w:i/>
          <w:sz w:val="20"/>
        </w:rPr>
        <w:t xml:space="preserve"> , </w:t>
      </w:r>
      <w:r w:rsidRPr="003B5BD6">
        <w:rPr>
          <w:rFonts w:ascii="Arial" w:hAnsi="Arial" w:cs="Arial"/>
          <w:bCs/>
          <w:i/>
          <w:sz w:val="20"/>
        </w:rPr>
        <w:t>bol</w:t>
      </w:r>
      <w:r w:rsidR="003B5BD6" w:rsidRPr="003B5BD6">
        <w:rPr>
          <w:rFonts w:ascii="Arial" w:hAnsi="Arial" w:cs="Arial"/>
          <w:bCs/>
          <w:i/>
          <w:sz w:val="20"/>
        </w:rPr>
        <w:t>i</w:t>
      </w:r>
      <w:r w:rsidRPr="003B5BD6">
        <w:rPr>
          <w:rFonts w:ascii="Arial" w:hAnsi="Arial" w:cs="Arial"/>
          <w:bCs/>
          <w:i/>
          <w:sz w:val="20"/>
        </w:rPr>
        <w:t xml:space="preserve"> v stanovenej lehote riadne doručen</w:t>
      </w:r>
      <w:r w:rsidR="003B5BD6" w:rsidRPr="003B5BD6">
        <w:rPr>
          <w:rFonts w:ascii="Arial" w:hAnsi="Arial" w:cs="Arial"/>
          <w:bCs/>
          <w:i/>
          <w:sz w:val="20"/>
        </w:rPr>
        <w:t>é</w:t>
      </w:r>
      <w:r w:rsidRPr="003B5BD6">
        <w:rPr>
          <w:rFonts w:ascii="Arial" w:hAnsi="Arial" w:cs="Arial"/>
          <w:bCs/>
          <w:i/>
          <w:sz w:val="20"/>
        </w:rPr>
        <w:t xml:space="preserve"> </w:t>
      </w:r>
      <w:r w:rsidR="003B5BD6" w:rsidRPr="003B5BD6">
        <w:rPr>
          <w:rFonts w:ascii="Arial" w:hAnsi="Arial" w:cs="Arial"/>
          <w:bCs/>
          <w:i/>
          <w:sz w:val="20"/>
        </w:rPr>
        <w:t xml:space="preserve">tri </w:t>
      </w:r>
      <w:r w:rsidRPr="003B5BD6">
        <w:rPr>
          <w:rFonts w:ascii="Arial" w:hAnsi="Arial" w:cs="Arial"/>
          <w:bCs/>
          <w:i/>
          <w:sz w:val="20"/>
        </w:rPr>
        <w:t>ponuk</w:t>
      </w:r>
      <w:r w:rsidR="003B5BD6" w:rsidRPr="003B5BD6">
        <w:rPr>
          <w:rFonts w:ascii="Arial" w:hAnsi="Arial" w:cs="Arial"/>
          <w:bCs/>
          <w:i/>
          <w:sz w:val="20"/>
        </w:rPr>
        <w:t>y</w:t>
      </w:r>
      <w:r w:rsidRPr="003B5BD6">
        <w:rPr>
          <w:rFonts w:ascii="Arial" w:hAnsi="Arial" w:cs="Arial"/>
          <w:bCs/>
          <w:i/>
          <w:sz w:val="20"/>
        </w:rPr>
        <w:t xml:space="preserve"> záujemc</w:t>
      </w:r>
      <w:r w:rsidR="003B5BD6" w:rsidRPr="003B5BD6">
        <w:rPr>
          <w:rFonts w:ascii="Arial" w:hAnsi="Arial" w:cs="Arial"/>
          <w:bCs/>
          <w:i/>
          <w:sz w:val="20"/>
        </w:rPr>
        <w:t>ov</w:t>
      </w:r>
      <w:r w:rsidRPr="003B5BD6">
        <w:rPr>
          <w:rFonts w:ascii="Arial" w:hAnsi="Arial" w:cs="Arial"/>
          <w:bCs/>
          <w:i/>
          <w:sz w:val="20"/>
        </w:rPr>
        <w:t>, a</w:t>
      </w:r>
      <w:r w:rsidR="003B5BD6">
        <w:rPr>
          <w:rFonts w:ascii="Arial" w:hAnsi="Arial" w:cs="Arial"/>
          <w:bCs/>
          <w:i/>
          <w:sz w:val="20"/>
        </w:rPr>
        <w:t> </w:t>
      </w:r>
      <w:r w:rsidRPr="003B5BD6">
        <w:rPr>
          <w:rFonts w:ascii="Arial" w:hAnsi="Arial" w:cs="Arial"/>
          <w:bCs/>
          <w:i/>
          <w:sz w:val="20"/>
        </w:rPr>
        <w:t>to</w:t>
      </w:r>
      <w:r w:rsidR="003B5BD6">
        <w:rPr>
          <w:rFonts w:ascii="Arial" w:hAnsi="Arial" w:cs="Arial"/>
          <w:bCs/>
          <w:i/>
          <w:sz w:val="20"/>
        </w:rPr>
        <w:t>:</w:t>
      </w:r>
      <w:r w:rsidRPr="003B5BD6">
        <w:rPr>
          <w:rFonts w:ascii="Arial" w:hAnsi="Arial" w:cs="Arial"/>
          <w:bCs/>
          <w:i/>
          <w:sz w:val="20"/>
        </w:rPr>
        <w:t xml:space="preserve"> </w:t>
      </w:r>
    </w:p>
    <w:p w:rsidR="00004E3C" w:rsidRDefault="00004E3C" w:rsidP="003B5BD6">
      <w:pPr>
        <w:pStyle w:val="Zkladntext0"/>
        <w:numPr>
          <w:ilvl w:val="0"/>
          <w:numId w:val="34"/>
        </w:numPr>
        <w:tabs>
          <w:tab w:val="left" w:pos="0"/>
        </w:tabs>
        <w:spacing w:line="235" w:lineRule="exact"/>
        <w:jc w:val="both"/>
        <w:rPr>
          <w:rFonts w:ascii="Arial" w:hAnsi="Arial" w:cs="Arial"/>
          <w:bCs/>
          <w:i/>
          <w:sz w:val="20"/>
        </w:rPr>
      </w:pPr>
      <w:r w:rsidRPr="003B5BD6">
        <w:rPr>
          <w:rFonts w:ascii="Arial" w:hAnsi="Arial" w:cs="Arial"/>
          <w:bCs/>
          <w:i/>
          <w:sz w:val="20"/>
        </w:rPr>
        <w:t xml:space="preserve">obálka záujemcu </w:t>
      </w:r>
      <w:proofErr w:type="spellStart"/>
      <w:r w:rsidR="003B5BD6" w:rsidRPr="003B5BD6">
        <w:rPr>
          <w:rFonts w:ascii="Arial" w:hAnsi="Arial" w:cs="Arial"/>
          <w:bCs/>
          <w:i/>
          <w:sz w:val="20"/>
        </w:rPr>
        <w:t>ProAgency</w:t>
      </w:r>
      <w:proofErr w:type="spellEnd"/>
      <w:r w:rsidR="003B5BD6" w:rsidRPr="003B5BD6">
        <w:rPr>
          <w:rFonts w:ascii="Arial" w:hAnsi="Arial" w:cs="Arial"/>
          <w:bCs/>
          <w:i/>
          <w:sz w:val="20"/>
        </w:rPr>
        <w:t>, s.r.o.</w:t>
      </w:r>
      <w:r w:rsidRPr="003B5BD6">
        <w:rPr>
          <w:rFonts w:ascii="Arial" w:hAnsi="Arial" w:cs="Arial"/>
          <w:bCs/>
          <w:i/>
          <w:sz w:val="20"/>
        </w:rPr>
        <w:t xml:space="preserve">, so sídlom </w:t>
      </w:r>
      <w:r w:rsidR="003B5BD6" w:rsidRPr="003B5BD6">
        <w:rPr>
          <w:rFonts w:ascii="Arial" w:hAnsi="Arial" w:cs="Arial"/>
          <w:bCs/>
          <w:i/>
          <w:sz w:val="20"/>
        </w:rPr>
        <w:t>Š. Moyzesa 9585/41, 960 01 Zvolen</w:t>
      </w:r>
      <w:r w:rsidRPr="003B5BD6">
        <w:rPr>
          <w:rFonts w:ascii="Arial" w:hAnsi="Arial" w:cs="Arial"/>
          <w:bCs/>
          <w:i/>
          <w:sz w:val="20"/>
        </w:rPr>
        <w:t xml:space="preserve"> s označením „</w:t>
      </w:r>
      <w:r w:rsidR="003B5BD6" w:rsidRPr="003B5BD6">
        <w:rPr>
          <w:rFonts w:ascii="Arial" w:hAnsi="Arial" w:cs="Arial"/>
          <w:bCs/>
          <w:i/>
          <w:sz w:val="20"/>
        </w:rPr>
        <w:t>6</w:t>
      </w:r>
      <w:r w:rsidR="003B5BD6">
        <w:rPr>
          <w:rFonts w:ascii="Arial" w:hAnsi="Arial" w:cs="Arial"/>
          <w:bCs/>
          <w:i/>
          <w:sz w:val="20"/>
        </w:rPr>
        <w:t>/</w:t>
      </w:r>
      <w:r w:rsidR="003B5BD6" w:rsidRPr="003B5BD6">
        <w:rPr>
          <w:rFonts w:ascii="Arial" w:hAnsi="Arial" w:cs="Arial"/>
          <w:bCs/>
          <w:i/>
          <w:sz w:val="20"/>
        </w:rPr>
        <w:t>2023</w:t>
      </w:r>
      <w:r w:rsidRPr="003B5BD6">
        <w:rPr>
          <w:rFonts w:ascii="Arial" w:hAnsi="Arial" w:cs="Arial"/>
          <w:bCs/>
          <w:i/>
          <w:sz w:val="20"/>
        </w:rPr>
        <w:t>“ „</w:t>
      </w:r>
      <w:r w:rsidR="0044144F">
        <w:rPr>
          <w:rFonts w:ascii="Arial" w:hAnsi="Arial" w:cs="Arial"/>
          <w:bCs/>
          <w:i/>
          <w:sz w:val="20"/>
        </w:rPr>
        <w:t xml:space="preserve">OPK KIOSK č. 4 - </w:t>
      </w:r>
      <w:r w:rsidR="0044144F" w:rsidRPr="003B5BD6">
        <w:rPr>
          <w:rFonts w:ascii="Arial" w:hAnsi="Arial" w:cs="Arial"/>
          <w:bCs/>
          <w:i/>
          <w:sz w:val="20"/>
        </w:rPr>
        <w:t>NEOTVÁRAŤ</w:t>
      </w:r>
      <w:r w:rsidRPr="003B5BD6">
        <w:rPr>
          <w:rFonts w:ascii="Arial" w:hAnsi="Arial" w:cs="Arial"/>
          <w:bCs/>
          <w:i/>
          <w:sz w:val="20"/>
        </w:rPr>
        <w:t>“.</w:t>
      </w:r>
    </w:p>
    <w:p w:rsidR="003B5BD6" w:rsidRDefault="003B5BD6" w:rsidP="003B5BD6">
      <w:pPr>
        <w:pStyle w:val="Zkladntext0"/>
        <w:numPr>
          <w:ilvl w:val="0"/>
          <w:numId w:val="34"/>
        </w:numPr>
        <w:tabs>
          <w:tab w:val="left" w:pos="0"/>
        </w:tabs>
        <w:spacing w:line="235" w:lineRule="exact"/>
        <w:jc w:val="both"/>
        <w:rPr>
          <w:rFonts w:ascii="Arial" w:hAnsi="Arial" w:cs="Arial"/>
          <w:bCs/>
          <w:i/>
          <w:sz w:val="20"/>
        </w:rPr>
      </w:pPr>
      <w:r w:rsidRPr="003B5BD6">
        <w:rPr>
          <w:rFonts w:ascii="Arial" w:hAnsi="Arial" w:cs="Arial"/>
          <w:bCs/>
          <w:i/>
          <w:sz w:val="20"/>
        </w:rPr>
        <w:t xml:space="preserve">obálka záujemcu </w:t>
      </w:r>
      <w:r>
        <w:rPr>
          <w:rFonts w:ascii="Arial" w:hAnsi="Arial" w:cs="Arial"/>
          <w:bCs/>
          <w:i/>
          <w:sz w:val="20"/>
        </w:rPr>
        <w:t>QESTUS s.r.o</w:t>
      </w:r>
      <w:r w:rsidRPr="003B5BD6">
        <w:rPr>
          <w:rFonts w:ascii="Arial" w:hAnsi="Arial" w:cs="Arial"/>
          <w:bCs/>
          <w:i/>
          <w:sz w:val="20"/>
        </w:rPr>
        <w:t xml:space="preserve">., so sídlom </w:t>
      </w:r>
      <w:r>
        <w:rPr>
          <w:rFonts w:ascii="Arial" w:hAnsi="Arial" w:cs="Arial"/>
          <w:bCs/>
          <w:i/>
          <w:sz w:val="20"/>
        </w:rPr>
        <w:t>Kukučínova 36, 919 04 Smolenice</w:t>
      </w:r>
      <w:r w:rsidRPr="003B5BD6">
        <w:rPr>
          <w:rFonts w:ascii="Arial" w:hAnsi="Arial" w:cs="Arial"/>
          <w:bCs/>
          <w:i/>
          <w:sz w:val="20"/>
        </w:rPr>
        <w:t xml:space="preserve"> s označením „</w:t>
      </w:r>
      <w:r>
        <w:rPr>
          <w:rFonts w:ascii="Arial" w:hAnsi="Arial" w:cs="Arial"/>
          <w:bCs/>
          <w:i/>
          <w:sz w:val="20"/>
        </w:rPr>
        <w:t>7/2023</w:t>
      </w:r>
      <w:r w:rsidRPr="003B5BD6">
        <w:rPr>
          <w:rFonts w:ascii="Arial" w:hAnsi="Arial" w:cs="Arial"/>
          <w:bCs/>
          <w:i/>
          <w:sz w:val="20"/>
        </w:rPr>
        <w:t>“ „</w:t>
      </w:r>
      <w:r w:rsidR="0044144F">
        <w:rPr>
          <w:rFonts w:ascii="Arial" w:hAnsi="Arial" w:cs="Arial"/>
          <w:bCs/>
          <w:i/>
          <w:sz w:val="20"/>
        </w:rPr>
        <w:t xml:space="preserve">OPK KIOSK č. 4 - </w:t>
      </w:r>
      <w:r w:rsidR="0044144F" w:rsidRPr="003B5BD6">
        <w:rPr>
          <w:rFonts w:ascii="Arial" w:hAnsi="Arial" w:cs="Arial"/>
          <w:bCs/>
          <w:i/>
          <w:sz w:val="20"/>
        </w:rPr>
        <w:t>NEOTVÁRAŤ</w:t>
      </w:r>
      <w:r w:rsidRPr="003B5BD6">
        <w:rPr>
          <w:rFonts w:ascii="Arial" w:hAnsi="Arial" w:cs="Arial"/>
          <w:bCs/>
          <w:i/>
          <w:sz w:val="20"/>
        </w:rPr>
        <w:t>“.</w:t>
      </w:r>
    </w:p>
    <w:p w:rsidR="003B5BD6" w:rsidRPr="003B5BD6" w:rsidRDefault="003B5BD6" w:rsidP="003B5BD6">
      <w:pPr>
        <w:pStyle w:val="Zkladntext0"/>
        <w:numPr>
          <w:ilvl w:val="0"/>
          <w:numId w:val="34"/>
        </w:numPr>
        <w:tabs>
          <w:tab w:val="left" w:pos="0"/>
        </w:tabs>
        <w:spacing w:line="235" w:lineRule="exact"/>
        <w:jc w:val="both"/>
        <w:rPr>
          <w:rFonts w:ascii="Arial" w:hAnsi="Arial" w:cs="Arial"/>
          <w:bCs/>
          <w:i/>
          <w:sz w:val="20"/>
        </w:rPr>
      </w:pPr>
      <w:r w:rsidRPr="003B5BD6">
        <w:rPr>
          <w:rFonts w:ascii="Arial" w:hAnsi="Arial" w:cs="Arial"/>
          <w:bCs/>
          <w:i/>
          <w:sz w:val="20"/>
        </w:rPr>
        <w:t xml:space="preserve">obálka záujemcu </w:t>
      </w:r>
      <w:r>
        <w:rPr>
          <w:rFonts w:ascii="Arial" w:hAnsi="Arial" w:cs="Arial"/>
          <w:bCs/>
          <w:i/>
          <w:sz w:val="20"/>
        </w:rPr>
        <w:t xml:space="preserve">GASTROHOSTING s.r.o., so sídlom Vajnorská 92, 831 04 Bratislava </w:t>
      </w:r>
      <w:r w:rsidRPr="003B5BD6">
        <w:rPr>
          <w:rFonts w:ascii="Arial" w:hAnsi="Arial" w:cs="Arial"/>
          <w:bCs/>
          <w:i/>
          <w:sz w:val="20"/>
        </w:rPr>
        <w:t xml:space="preserve"> s označením „</w:t>
      </w:r>
      <w:r>
        <w:rPr>
          <w:rFonts w:ascii="Arial" w:hAnsi="Arial" w:cs="Arial"/>
          <w:bCs/>
          <w:i/>
          <w:sz w:val="20"/>
        </w:rPr>
        <w:t>2.</w:t>
      </w:r>
      <w:r w:rsidRPr="003B5BD6">
        <w:rPr>
          <w:rFonts w:ascii="Arial" w:hAnsi="Arial" w:cs="Arial"/>
          <w:bCs/>
          <w:i/>
          <w:sz w:val="20"/>
        </w:rPr>
        <w:t>“ „</w:t>
      </w:r>
      <w:r>
        <w:rPr>
          <w:rFonts w:ascii="Arial" w:hAnsi="Arial" w:cs="Arial"/>
          <w:bCs/>
          <w:i/>
          <w:sz w:val="20"/>
        </w:rPr>
        <w:t xml:space="preserve">OPK KIOSK č. 4 - </w:t>
      </w:r>
      <w:r w:rsidRPr="003B5BD6">
        <w:rPr>
          <w:rFonts w:ascii="Arial" w:hAnsi="Arial" w:cs="Arial"/>
          <w:bCs/>
          <w:i/>
          <w:sz w:val="20"/>
        </w:rPr>
        <w:t>NEOTVÁRAŤ“.</w:t>
      </w:r>
    </w:p>
    <w:p w:rsidR="00004E3C" w:rsidRDefault="00004E3C" w:rsidP="00004E3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Otvárania obálky sa </w:t>
      </w:r>
      <w:r w:rsidR="003B5BD6">
        <w:rPr>
          <w:rFonts w:ascii="Arial" w:hAnsi="Arial" w:cs="Arial"/>
          <w:bCs/>
          <w:sz w:val="20"/>
          <w:szCs w:val="20"/>
        </w:rPr>
        <w:t xml:space="preserve">zúčastnil: </w:t>
      </w:r>
    </w:p>
    <w:p w:rsidR="003B5BD6" w:rsidRDefault="003B5BD6" w:rsidP="00004E3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3B5BD6" w:rsidRPr="001E3B9D" w:rsidRDefault="001E3B9D" w:rsidP="00004E3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sz w:val="20"/>
        </w:rPr>
        <w:t>QESTUS s.r.o</w:t>
      </w:r>
      <w:r w:rsidRPr="003B5BD6">
        <w:rPr>
          <w:rFonts w:ascii="Arial" w:hAnsi="Arial" w:cs="Arial"/>
          <w:bCs/>
          <w:i/>
          <w:sz w:val="20"/>
        </w:rPr>
        <w:t xml:space="preserve">., so sídlom </w:t>
      </w:r>
      <w:r>
        <w:rPr>
          <w:rFonts w:ascii="Arial" w:hAnsi="Arial" w:cs="Arial"/>
          <w:bCs/>
          <w:i/>
          <w:sz w:val="20"/>
        </w:rPr>
        <w:t>Kukučínova 36, 919 04 Smolenice</w:t>
      </w: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Zúčastnení konštatujú neporušenie obálky s ponukou záujemcu pred jej otvorením. Po otvorení obálok bolo zistené že:</w:t>
      </w:r>
    </w:p>
    <w:p w:rsidR="00F169C8" w:rsidRDefault="00F169C8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69C8" w:rsidRPr="00A8196F" w:rsidRDefault="00F169C8" w:rsidP="00F169C8">
      <w:pPr>
        <w:pStyle w:val="Zkladntext0"/>
        <w:tabs>
          <w:tab w:val="left" w:pos="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szCs w:val="20"/>
        </w:rPr>
        <w:t xml:space="preserve">Záujemca č. 1 </w:t>
      </w:r>
      <w:proofErr w:type="spellStart"/>
      <w:r w:rsidRPr="003B5BD6">
        <w:rPr>
          <w:rFonts w:ascii="Arial" w:hAnsi="Arial" w:cs="Arial"/>
          <w:bCs/>
          <w:i/>
          <w:sz w:val="20"/>
        </w:rPr>
        <w:t>ProAgency</w:t>
      </w:r>
      <w:proofErr w:type="spellEnd"/>
      <w:r w:rsidRPr="003B5BD6">
        <w:rPr>
          <w:rFonts w:ascii="Arial" w:hAnsi="Arial" w:cs="Arial"/>
          <w:bCs/>
          <w:i/>
          <w:sz w:val="20"/>
        </w:rPr>
        <w:t>, s.r.o., so sídlom Š. Moyzesa 9585/41, 960 01 Zvolen</w:t>
      </w:r>
      <w:r>
        <w:rPr>
          <w:rFonts w:ascii="Arial" w:hAnsi="Arial" w:cs="Arial"/>
          <w:bCs/>
          <w:i/>
          <w:sz w:val="20"/>
        </w:rPr>
        <w:t xml:space="preserve"> ponúkol </w:t>
      </w:r>
      <w:r w:rsidR="001E3B9D">
        <w:rPr>
          <w:rFonts w:ascii="Arial" w:hAnsi="Arial" w:cs="Arial"/>
          <w:bCs/>
          <w:i/>
          <w:sz w:val="20"/>
        </w:rPr>
        <w:t>590,-</w:t>
      </w:r>
      <w:r>
        <w:rPr>
          <w:rFonts w:ascii="Arial" w:hAnsi="Arial" w:cs="Arial"/>
          <w:bCs/>
          <w:i/>
          <w:sz w:val="20"/>
        </w:rPr>
        <w:t xml:space="preserve"> </w:t>
      </w:r>
      <w:r w:rsidRPr="00A8196F">
        <w:rPr>
          <w:rFonts w:ascii="Arial" w:hAnsi="Arial" w:cs="Arial"/>
          <w:i/>
          <w:sz w:val="20"/>
        </w:rPr>
        <w:t>EUR m</w:t>
      </w:r>
      <w:r w:rsidRPr="00A8196F">
        <w:rPr>
          <w:rFonts w:ascii="Arial" w:hAnsi="Arial" w:cs="Arial"/>
          <w:i/>
          <w:sz w:val="20"/>
          <w:vertAlign w:val="superscript"/>
        </w:rPr>
        <w:t>2</w:t>
      </w:r>
      <w:r w:rsidRPr="00A8196F">
        <w:rPr>
          <w:rFonts w:ascii="Arial" w:hAnsi="Arial" w:cs="Arial"/>
          <w:i/>
          <w:sz w:val="20"/>
        </w:rPr>
        <w:t>/rok</w:t>
      </w:r>
      <w:r>
        <w:rPr>
          <w:rFonts w:ascii="Arial" w:hAnsi="Arial" w:cs="Arial"/>
          <w:i/>
          <w:sz w:val="20"/>
        </w:rPr>
        <w:t xml:space="preserve"> bez DPH</w:t>
      </w:r>
      <w:r w:rsidRPr="00A8196F">
        <w:rPr>
          <w:rFonts w:ascii="Arial" w:hAnsi="Arial" w:cs="Arial"/>
          <w:i/>
          <w:sz w:val="20"/>
        </w:rPr>
        <w:t>.</w:t>
      </w:r>
    </w:p>
    <w:p w:rsidR="00F169C8" w:rsidRDefault="00F169C8" w:rsidP="00004E3C">
      <w:pPr>
        <w:spacing w:after="0"/>
        <w:jc w:val="both"/>
        <w:rPr>
          <w:rFonts w:ascii="Arial" w:hAnsi="Arial" w:cs="Arial"/>
          <w:bCs/>
          <w:i/>
          <w:sz w:val="20"/>
        </w:rPr>
      </w:pPr>
    </w:p>
    <w:p w:rsidR="00F169C8" w:rsidRDefault="00F169C8" w:rsidP="00004E3C">
      <w:pPr>
        <w:spacing w:after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szCs w:val="20"/>
        </w:rPr>
        <w:t xml:space="preserve">Záujemca č. 2 </w:t>
      </w:r>
      <w:r>
        <w:rPr>
          <w:rFonts w:ascii="Arial" w:hAnsi="Arial" w:cs="Arial"/>
          <w:bCs/>
          <w:i/>
          <w:sz w:val="20"/>
        </w:rPr>
        <w:t>QESTUS s.r.o</w:t>
      </w:r>
      <w:r w:rsidRPr="003B5BD6">
        <w:rPr>
          <w:rFonts w:ascii="Arial" w:hAnsi="Arial" w:cs="Arial"/>
          <w:bCs/>
          <w:i/>
          <w:sz w:val="20"/>
        </w:rPr>
        <w:t xml:space="preserve">., so sídlom </w:t>
      </w:r>
      <w:r>
        <w:rPr>
          <w:rFonts w:ascii="Arial" w:hAnsi="Arial" w:cs="Arial"/>
          <w:bCs/>
          <w:i/>
          <w:sz w:val="20"/>
        </w:rPr>
        <w:t>Kukučínova 36, 919 04 Smolenice ponúkol</w:t>
      </w:r>
      <w:r w:rsidR="001E3B9D">
        <w:rPr>
          <w:rFonts w:ascii="Arial" w:hAnsi="Arial" w:cs="Arial"/>
          <w:bCs/>
          <w:i/>
          <w:sz w:val="20"/>
        </w:rPr>
        <w:t xml:space="preserve"> 522,- </w:t>
      </w:r>
      <w:r w:rsidRPr="00A8196F">
        <w:rPr>
          <w:rFonts w:ascii="Arial" w:hAnsi="Arial" w:cs="Arial"/>
          <w:i/>
          <w:sz w:val="20"/>
        </w:rPr>
        <w:t>EUR m</w:t>
      </w:r>
      <w:r w:rsidRPr="00A8196F">
        <w:rPr>
          <w:rFonts w:ascii="Arial" w:hAnsi="Arial" w:cs="Arial"/>
          <w:i/>
          <w:sz w:val="20"/>
          <w:vertAlign w:val="superscript"/>
        </w:rPr>
        <w:t>2</w:t>
      </w:r>
      <w:r w:rsidRPr="00A8196F">
        <w:rPr>
          <w:rFonts w:ascii="Arial" w:hAnsi="Arial" w:cs="Arial"/>
          <w:i/>
          <w:sz w:val="20"/>
        </w:rPr>
        <w:t>/rok</w:t>
      </w:r>
      <w:r>
        <w:rPr>
          <w:rFonts w:ascii="Arial" w:hAnsi="Arial" w:cs="Arial"/>
          <w:i/>
          <w:sz w:val="20"/>
        </w:rPr>
        <w:t xml:space="preserve"> bez DPH</w:t>
      </w:r>
      <w:r w:rsidRPr="00A8196F">
        <w:rPr>
          <w:rFonts w:ascii="Arial" w:hAnsi="Arial" w:cs="Arial"/>
          <w:i/>
          <w:sz w:val="20"/>
        </w:rPr>
        <w:t>.</w:t>
      </w:r>
    </w:p>
    <w:p w:rsidR="00F169C8" w:rsidRDefault="00F169C8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69C8" w:rsidRDefault="00F169C8" w:rsidP="00F169C8">
      <w:pPr>
        <w:spacing w:after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szCs w:val="20"/>
        </w:rPr>
        <w:t xml:space="preserve">Záujemca č. 3 </w:t>
      </w:r>
      <w:r>
        <w:rPr>
          <w:rFonts w:ascii="Arial" w:hAnsi="Arial" w:cs="Arial"/>
          <w:bCs/>
          <w:i/>
          <w:sz w:val="20"/>
        </w:rPr>
        <w:t>GASTROHOSTING s.r.o., so sídlom Vajnorská 92, 831 04 Bratislava</w:t>
      </w:r>
      <w:r w:rsidRPr="003B5BD6">
        <w:rPr>
          <w:rFonts w:ascii="Arial" w:hAnsi="Arial" w:cs="Arial"/>
          <w:bCs/>
          <w:i/>
          <w:sz w:val="20"/>
        </w:rPr>
        <w:t xml:space="preserve"> </w:t>
      </w:r>
      <w:r>
        <w:rPr>
          <w:rFonts w:ascii="Arial" w:hAnsi="Arial" w:cs="Arial"/>
          <w:bCs/>
          <w:i/>
          <w:sz w:val="20"/>
        </w:rPr>
        <w:t xml:space="preserve">ponúkol </w:t>
      </w:r>
      <w:r w:rsidR="001E3B9D">
        <w:rPr>
          <w:rFonts w:ascii="Arial" w:hAnsi="Arial" w:cs="Arial"/>
          <w:bCs/>
          <w:i/>
          <w:sz w:val="20"/>
        </w:rPr>
        <w:t xml:space="preserve">467,- </w:t>
      </w:r>
      <w:r w:rsidRPr="00A8196F">
        <w:rPr>
          <w:rFonts w:ascii="Arial" w:hAnsi="Arial" w:cs="Arial"/>
          <w:i/>
          <w:sz w:val="20"/>
        </w:rPr>
        <w:t>EUR m</w:t>
      </w:r>
      <w:r w:rsidRPr="00A8196F">
        <w:rPr>
          <w:rFonts w:ascii="Arial" w:hAnsi="Arial" w:cs="Arial"/>
          <w:i/>
          <w:sz w:val="20"/>
          <w:vertAlign w:val="superscript"/>
        </w:rPr>
        <w:t>2</w:t>
      </w:r>
      <w:r w:rsidRPr="00A8196F">
        <w:rPr>
          <w:rFonts w:ascii="Arial" w:hAnsi="Arial" w:cs="Arial"/>
          <w:i/>
          <w:sz w:val="20"/>
        </w:rPr>
        <w:t>/rok</w:t>
      </w:r>
      <w:r>
        <w:rPr>
          <w:rFonts w:ascii="Arial" w:hAnsi="Arial" w:cs="Arial"/>
          <w:i/>
          <w:sz w:val="20"/>
        </w:rPr>
        <w:t xml:space="preserve"> bez DPH</w:t>
      </w:r>
      <w:r w:rsidRPr="00A8196F">
        <w:rPr>
          <w:rFonts w:ascii="Arial" w:hAnsi="Arial" w:cs="Arial"/>
          <w:i/>
          <w:sz w:val="20"/>
        </w:rPr>
        <w:t>.</w:t>
      </w:r>
    </w:p>
    <w:p w:rsidR="00F169C8" w:rsidRDefault="00F169C8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Ponuka záujemcu </w:t>
      </w:r>
      <w:proofErr w:type="spellStart"/>
      <w:r w:rsidR="001E3B9D">
        <w:rPr>
          <w:rFonts w:ascii="Arial" w:hAnsi="Arial" w:cs="Arial"/>
          <w:bCs/>
          <w:sz w:val="20"/>
          <w:szCs w:val="20"/>
        </w:rPr>
        <w:t>ProAgency</w:t>
      </w:r>
      <w:proofErr w:type="spellEnd"/>
      <w:r w:rsidR="001E3B9D">
        <w:rPr>
          <w:rFonts w:ascii="Arial" w:hAnsi="Arial" w:cs="Arial"/>
          <w:bCs/>
          <w:sz w:val="20"/>
          <w:szCs w:val="20"/>
        </w:rPr>
        <w:t>, s.r.o.</w:t>
      </w:r>
      <w:r w:rsidR="002F2323" w:rsidRPr="002F2323">
        <w:rPr>
          <w:rFonts w:ascii="Arial" w:hAnsi="Arial" w:cs="Arial"/>
          <w:bCs/>
          <w:i/>
          <w:sz w:val="20"/>
          <w:szCs w:val="20"/>
        </w:rPr>
        <w:t xml:space="preserve"> </w:t>
      </w:r>
      <w:r w:rsidRPr="002F2323">
        <w:rPr>
          <w:rFonts w:ascii="Arial" w:hAnsi="Arial" w:cs="Arial"/>
          <w:bCs/>
          <w:sz w:val="20"/>
          <w:szCs w:val="20"/>
        </w:rPr>
        <w:t xml:space="preserve">spĺňa vyhlásené kritériá, nakoľko záujemca ponúkol ako cenu za prenájom miestnosti – </w:t>
      </w:r>
      <w:r w:rsidR="002F2323" w:rsidRPr="002F2323">
        <w:rPr>
          <w:rFonts w:ascii="Arial" w:hAnsi="Arial" w:cs="Arial"/>
          <w:bCs/>
          <w:sz w:val="20"/>
          <w:szCs w:val="20"/>
        </w:rPr>
        <w:t>KIOSK č. 4</w:t>
      </w:r>
      <w:r w:rsidRPr="002F2323">
        <w:rPr>
          <w:rFonts w:ascii="Arial" w:hAnsi="Arial" w:cs="Arial"/>
          <w:bCs/>
          <w:sz w:val="20"/>
          <w:szCs w:val="20"/>
        </w:rPr>
        <w:t xml:space="preserve"> cenu </w:t>
      </w:r>
      <w:r w:rsidR="001E3B9D">
        <w:rPr>
          <w:rFonts w:ascii="Arial" w:hAnsi="Arial" w:cs="Arial"/>
          <w:bCs/>
          <w:sz w:val="20"/>
          <w:szCs w:val="20"/>
        </w:rPr>
        <w:t>590,-</w:t>
      </w:r>
      <w:r w:rsidRPr="003B5BD6">
        <w:rPr>
          <w:rFonts w:ascii="Arial" w:hAnsi="Arial" w:cs="Arial"/>
          <w:bCs/>
          <w:sz w:val="20"/>
          <w:szCs w:val="20"/>
        </w:rPr>
        <w:t xml:space="preserve"> </w:t>
      </w:r>
      <w:r w:rsidRPr="002F2323">
        <w:rPr>
          <w:rFonts w:ascii="Arial" w:hAnsi="Arial" w:cs="Arial"/>
          <w:bCs/>
          <w:sz w:val="20"/>
          <w:szCs w:val="20"/>
        </w:rPr>
        <w:t>EUR bez DPH /m</w:t>
      </w:r>
      <w:r w:rsidRPr="002F2323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F2323">
        <w:rPr>
          <w:rFonts w:ascii="Arial" w:hAnsi="Arial" w:cs="Arial"/>
          <w:bCs/>
          <w:sz w:val="20"/>
          <w:szCs w:val="20"/>
        </w:rPr>
        <w:t>/rok</w:t>
      </w:r>
      <w:r w:rsidR="004F6C8D">
        <w:rPr>
          <w:rFonts w:ascii="Arial" w:hAnsi="Arial" w:cs="Arial"/>
          <w:bCs/>
          <w:sz w:val="20"/>
          <w:szCs w:val="20"/>
        </w:rPr>
        <w:t xml:space="preserve"> </w:t>
      </w:r>
      <w:r w:rsidRPr="002F2323">
        <w:rPr>
          <w:rFonts w:ascii="Arial" w:hAnsi="Arial" w:cs="Arial"/>
          <w:bCs/>
          <w:sz w:val="20"/>
          <w:szCs w:val="20"/>
        </w:rPr>
        <w:t>+</w:t>
      </w:r>
      <w:r w:rsidR="004F6C8D">
        <w:rPr>
          <w:rFonts w:ascii="Arial" w:hAnsi="Arial" w:cs="Arial"/>
          <w:bCs/>
          <w:sz w:val="20"/>
          <w:szCs w:val="20"/>
        </w:rPr>
        <w:t xml:space="preserve"> </w:t>
      </w:r>
      <w:r w:rsidRPr="002F2323">
        <w:rPr>
          <w:rFonts w:ascii="Arial" w:hAnsi="Arial" w:cs="Arial"/>
          <w:bCs/>
          <w:sz w:val="20"/>
          <w:szCs w:val="20"/>
        </w:rPr>
        <w:t>energie</w:t>
      </w:r>
      <w:r w:rsidR="001E3B9D">
        <w:rPr>
          <w:rFonts w:ascii="Arial" w:hAnsi="Arial" w:cs="Arial"/>
          <w:bCs/>
          <w:sz w:val="20"/>
          <w:szCs w:val="20"/>
        </w:rPr>
        <w:t>, ktorá bola z pomedzi uchádzačov najvyššia</w:t>
      </w:r>
      <w:bookmarkStart w:id="0" w:name="_GoBack"/>
      <w:bookmarkEnd w:id="0"/>
      <w:r w:rsidRPr="002F2323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Záujemca bol vyhodnotený ako úspešný a víťazný uchádzač o prenájom, a preto mu bude zaslaný návrh nájomnej zmluvy. </w:t>
      </w:r>
    </w:p>
    <w:p w:rsidR="00004E3C" w:rsidRDefault="00004E3C" w:rsidP="00004E3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Záujemca bude o výsledku otvárania ponúk informovaný listom.</w:t>
      </w: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Otvorenie obálok a vyhodnotenie doručených ponúk vykonali menovaní členovia komisie, ktorí svojimi podpismi osvedčujú riadny priebeh vyhodnotenia ponukového konania:</w:t>
      </w: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JUDr. Andrea Briestenská, právnik</w:t>
      </w:r>
      <w:r w:rsidR="00F410D4">
        <w:rPr>
          <w:rFonts w:ascii="Arial" w:hAnsi="Arial" w:cs="Arial"/>
          <w:sz w:val="20"/>
          <w:szCs w:val="20"/>
        </w:rPr>
        <w:t xml:space="preserve"> poverený vedením PR</w:t>
      </w:r>
      <w:r>
        <w:rPr>
          <w:rFonts w:ascii="Arial" w:hAnsi="Arial" w:cs="Arial"/>
          <w:sz w:val="20"/>
          <w:szCs w:val="20"/>
        </w:rPr>
        <w:t xml:space="preserve"> (zapisovateľka):</w:t>
      </w: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F410D4" w:rsidP="00004E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Mária </w:t>
      </w:r>
      <w:proofErr w:type="spellStart"/>
      <w:r>
        <w:rPr>
          <w:rFonts w:ascii="Arial" w:hAnsi="Arial" w:cs="Arial"/>
          <w:sz w:val="20"/>
          <w:szCs w:val="20"/>
        </w:rPr>
        <w:t>Hatríková</w:t>
      </w:r>
      <w:proofErr w:type="spellEnd"/>
      <w:r w:rsidR="00004E3C">
        <w:rPr>
          <w:rFonts w:ascii="Arial" w:hAnsi="Arial" w:cs="Arial"/>
          <w:sz w:val="20"/>
          <w:szCs w:val="20"/>
        </w:rPr>
        <w:t>:</w:t>
      </w: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Zuzana Staneková:</w:t>
      </w: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E3C" w:rsidRDefault="00004E3C" w:rsidP="00004E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75F3" w:rsidRPr="00A241CE" w:rsidRDefault="00AA75F3" w:rsidP="00A241CE"/>
    <w:sectPr w:rsidR="00AA75F3" w:rsidRPr="00A241CE" w:rsidSect="00BE6A42">
      <w:headerReference w:type="default" r:id="rId9"/>
      <w:footerReference w:type="default" r:id="rId10"/>
      <w:pgSz w:w="11906" w:h="16838" w:code="9"/>
      <w:pgMar w:top="1417" w:right="1417" w:bottom="1417" w:left="1417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C4" w:rsidRDefault="00AC62C4" w:rsidP="00492B25">
      <w:pPr>
        <w:spacing w:after="0" w:line="240" w:lineRule="auto"/>
      </w:pPr>
      <w:r>
        <w:separator/>
      </w:r>
    </w:p>
  </w:endnote>
  <w:endnote w:type="continuationSeparator" w:id="0">
    <w:p w:rsidR="00AC62C4" w:rsidRDefault="00AC62C4" w:rsidP="0049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81" w:rsidRPr="00C52412" w:rsidRDefault="00987181" w:rsidP="00382E47">
    <w:pPr>
      <w:pStyle w:val="Pta"/>
      <w:tabs>
        <w:tab w:val="clear" w:pos="4536"/>
        <w:tab w:val="clear" w:pos="9072"/>
        <w:tab w:val="left" w:pos="2860"/>
        <w:tab w:val="left" w:pos="4620"/>
        <w:tab w:val="left" w:pos="5500"/>
      </w:tabs>
      <w:rPr>
        <w:rFonts w:ascii="Arial" w:hAnsi="Arial" w:cs="Arial"/>
        <w:color w:val="4F81BD" w:themeColor="accent1"/>
        <w:sz w:val="16"/>
        <w:szCs w:val="16"/>
      </w:rPr>
    </w:pPr>
    <w:r>
      <w:rPr>
        <w:rFonts w:ascii="Arial" w:hAnsi="Arial" w:cs="Arial"/>
        <w:noProof/>
        <w:color w:val="4F81BD" w:themeColor="accent1"/>
        <w:sz w:val="16"/>
        <w:szCs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5787721</wp:posOffset>
          </wp:positionH>
          <wp:positionV relativeFrom="paragraph">
            <wp:posOffset>-78740</wp:posOffset>
          </wp:positionV>
          <wp:extent cx="359410" cy="352425"/>
          <wp:effectExtent l="0" t="0" r="0" b="0"/>
          <wp:wrapThrough wrapText="bothSides">
            <wp:wrapPolygon edited="0">
              <wp:start x="0" y="0"/>
              <wp:lineTo x="0" y="21016"/>
              <wp:lineTo x="20608" y="21016"/>
              <wp:lineTo x="20608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S_ISO 9001_TCL_L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2412">
      <w:rPr>
        <w:rFonts w:ascii="Arial" w:hAnsi="Arial" w:cs="Arial"/>
        <w:color w:val="4F81BD" w:themeColor="accent1"/>
        <w:sz w:val="16"/>
        <w:szCs w:val="16"/>
      </w:rPr>
      <w:t>Tel.: +421 (0)2 5937151</w:t>
    </w:r>
    <w:r>
      <w:rPr>
        <w:rFonts w:ascii="Arial" w:hAnsi="Arial" w:cs="Arial"/>
        <w:color w:val="4F81BD" w:themeColor="accent1"/>
        <w:sz w:val="16"/>
        <w:szCs w:val="16"/>
      </w:rPr>
      <w:t>2,513</w:t>
    </w:r>
    <w:r w:rsidRPr="00C52412">
      <w:rPr>
        <w:rFonts w:ascii="Arial" w:hAnsi="Arial" w:cs="Arial"/>
        <w:color w:val="4F81BD" w:themeColor="accent1"/>
        <w:sz w:val="16"/>
        <w:szCs w:val="16"/>
      </w:rPr>
      <w:tab/>
      <w:t>Fax: +421 (0)2 </w:t>
    </w:r>
    <w:r w:rsidRPr="00C52412">
      <w:rPr>
        <w:rFonts w:ascii="Arial" w:hAnsi="Arial" w:cs="Arial"/>
        <w:color w:val="3B6BB1"/>
        <w:sz w:val="16"/>
        <w:szCs w:val="16"/>
      </w:rPr>
      <w:t>54776243</w:t>
    </w:r>
    <w:r w:rsidRPr="00C52412">
      <w:rPr>
        <w:rFonts w:ascii="Arial" w:hAnsi="Arial" w:cs="Arial"/>
        <w:color w:val="4F81BD" w:themeColor="accent1"/>
        <w:sz w:val="16"/>
        <w:szCs w:val="16"/>
      </w:rPr>
      <w:tab/>
      <w:t xml:space="preserve">E-mail: </w:t>
    </w:r>
    <w:hyperlink r:id="rId2" w:history="1">
      <w:r w:rsidRPr="0054085B">
        <w:rPr>
          <w:rStyle w:val="Hypertextovprepojenie"/>
          <w:rFonts w:ascii="Arial" w:hAnsi="Arial" w:cs="Arial"/>
          <w:sz w:val="16"/>
          <w:szCs w:val="16"/>
        </w:rPr>
        <w:t>sekretariat@dfnsp.sk</w:t>
      </w:r>
    </w:hyperlink>
  </w:p>
  <w:p w:rsidR="00987181" w:rsidRPr="00C52412" w:rsidRDefault="00987181" w:rsidP="00382E47">
    <w:pPr>
      <w:pStyle w:val="Pta"/>
      <w:tabs>
        <w:tab w:val="clear" w:pos="4536"/>
        <w:tab w:val="clear" w:pos="9072"/>
        <w:tab w:val="left" w:pos="2860"/>
        <w:tab w:val="left" w:pos="5500"/>
      </w:tabs>
      <w:rPr>
        <w:rFonts w:ascii="Arial" w:hAnsi="Arial" w:cs="Arial"/>
        <w:color w:val="4F81BD" w:themeColor="accent1"/>
        <w:sz w:val="16"/>
        <w:szCs w:val="16"/>
      </w:rPr>
    </w:pPr>
    <w:r w:rsidRPr="00C52412">
      <w:rPr>
        <w:rFonts w:ascii="Arial" w:hAnsi="Arial" w:cs="Arial"/>
        <w:color w:val="4F81BD" w:themeColor="accent1"/>
        <w:sz w:val="16"/>
        <w:szCs w:val="16"/>
      </w:rPr>
      <w:t>IČO: 00607231</w:t>
    </w:r>
    <w:r w:rsidRPr="00C52412">
      <w:rPr>
        <w:rFonts w:ascii="Arial" w:hAnsi="Arial" w:cs="Arial"/>
        <w:color w:val="4F81BD" w:themeColor="accent1"/>
        <w:sz w:val="16"/>
        <w:szCs w:val="16"/>
      </w:rPr>
      <w:tab/>
      <w:t>DIČ: 2020848368</w:t>
    </w:r>
    <w:r w:rsidRPr="00C52412">
      <w:rPr>
        <w:rFonts w:ascii="Arial" w:hAnsi="Arial" w:cs="Arial"/>
        <w:color w:val="4F81BD" w:themeColor="accent1"/>
        <w:sz w:val="16"/>
        <w:szCs w:val="16"/>
      </w:rPr>
      <w:tab/>
      <w:t>IČ DPH: SK 2020848368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C4" w:rsidRDefault="00AC62C4" w:rsidP="00492B25">
      <w:pPr>
        <w:spacing w:after="0" w:line="240" w:lineRule="auto"/>
      </w:pPr>
      <w:r>
        <w:separator/>
      </w:r>
    </w:p>
  </w:footnote>
  <w:footnote w:type="continuationSeparator" w:id="0">
    <w:p w:rsidR="00AC62C4" w:rsidRDefault="00AC62C4" w:rsidP="0049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81" w:rsidRPr="008B48B4" w:rsidRDefault="00987181" w:rsidP="00605760">
    <w:pPr>
      <w:pStyle w:val="Hlavika"/>
      <w:rPr>
        <w:rFonts w:ascii="Arial" w:hAnsi="Arial" w:cs="Arial"/>
        <w:color w:val="4F81BD" w:themeColor="accent1"/>
        <w:sz w:val="24"/>
        <w:szCs w:val="24"/>
      </w:rPr>
    </w:pPr>
  </w:p>
  <w:p w:rsidR="00987181" w:rsidRDefault="00987181" w:rsidP="00094108">
    <w:pPr>
      <w:pStyle w:val="Hlavika"/>
      <w:tabs>
        <w:tab w:val="clear" w:pos="4536"/>
        <w:tab w:val="clear" w:pos="9072"/>
        <w:tab w:val="left" w:pos="1100"/>
        <w:tab w:val="center" w:pos="3960"/>
      </w:tabs>
      <w:rPr>
        <w:rFonts w:ascii="Arial" w:hAnsi="Arial" w:cs="Arial"/>
        <w:color w:val="002060"/>
        <w:sz w:val="20"/>
        <w:szCs w:val="20"/>
      </w:rPr>
    </w:pPr>
  </w:p>
  <w:p w:rsidR="00987181" w:rsidRDefault="00987181" w:rsidP="00C43564">
    <w:pPr>
      <w:spacing w:after="0" w:line="240" w:lineRule="auto"/>
      <w:ind w:left="-113"/>
      <w:rPr>
        <w:rFonts w:ascii="Arial" w:hAnsi="Arial" w:cs="Arial"/>
        <w:b/>
        <w:caps/>
        <w:color w:val="024AB2"/>
        <w:sz w:val="32"/>
        <w:szCs w:val="32"/>
      </w:rPr>
    </w:pPr>
    <w:r>
      <w:rPr>
        <w:rFonts w:ascii="Arial" w:hAnsi="Arial" w:cs="Arial"/>
        <w:b/>
        <w:caps/>
        <w:noProof/>
        <w:color w:val="024AB2"/>
        <w:sz w:val="32"/>
        <w:szCs w:val="32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17145</wp:posOffset>
          </wp:positionV>
          <wp:extent cx="686435" cy="68326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ty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7181" w:rsidRDefault="00987181" w:rsidP="00C43564">
    <w:pPr>
      <w:spacing w:after="0" w:line="240" w:lineRule="auto"/>
      <w:ind w:left="-113"/>
      <w:rPr>
        <w:rFonts w:ascii="Arial" w:hAnsi="Arial" w:cs="Arial"/>
        <w:b/>
        <w:caps/>
        <w:color w:val="024AB2"/>
        <w:sz w:val="32"/>
        <w:szCs w:val="32"/>
      </w:rPr>
    </w:pPr>
  </w:p>
  <w:p w:rsidR="00987181" w:rsidRPr="00C43564" w:rsidRDefault="00987181" w:rsidP="00C43564">
    <w:pPr>
      <w:spacing w:after="0" w:line="240" w:lineRule="auto"/>
      <w:ind w:left="-113" w:firstLine="822"/>
      <w:rPr>
        <w:rFonts w:ascii="Arial" w:hAnsi="Arial" w:cs="Arial"/>
        <w:b/>
        <w:caps/>
        <w:color w:val="024AB2"/>
        <w:sz w:val="28"/>
        <w:szCs w:val="28"/>
      </w:rPr>
    </w:pPr>
    <w:r w:rsidRPr="00C43564">
      <w:rPr>
        <w:rFonts w:ascii="Arial" w:hAnsi="Arial" w:cs="Arial"/>
        <w:b/>
        <w:caps/>
        <w:color w:val="024AB2"/>
        <w:sz w:val="28"/>
        <w:szCs w:val="28"/>
      </w:rPr>
      <w:t>Národný ústav detských chorôb</w:t>
    </w:r>
  </w:p>
  <w:p w:rsidR="00987181" w:rsidRPr="00C43564" w:rsidRDefault="00987181" w:rsidP="00C43564">
    <w:pPr>
      <w:spacing w:after="0" w:line="240" w:lineRule="auto"/>
      <w:ind w:left="-113" w:firstLine="822"/>
      <w:rPr>
        <w:rFonts w:ascii="Arial" w:hAnsi="Arial" w:cs="Arial"/>
        <w:b/>
        <w:caps/>
        <w:color w:val="1F50A3"/>
        <w:sz w:val="28"/>
        <w:szCs w:val="28"/>
      </w:rPr>
    </w:pPr>
    <w:r w:rsidRPr="00C43564">
      <w:rPr>
        <w:rFonts w:ascii="Arial" w:hAnsi="Arial" w:cs="Arial"/>
        <w:b/>
        <w:color w:val="024AB2"/>
        <w:sz w:val="28"/>
        <w:szCs w:val="28"/>
      </w:rPr>
      <w:t>Limbová 1, 833 40 Bratislava, Slovenská republika</w:t>
    </w:r>
  </w:p>
  <w:p w:rsidR="00987181" w:rsidRPr="008A066F" w:rsidRDefault="00987181" w:rsidP="00094108">
    <w:pPr>
      <w:pStyle w:val="Hlavika"/>
      <w:tabs>
        <w:tab w:val="clear" w:pos="4536"/>
        <w:tab w:val="clear" w:pos="9072"/>
        <w:tab w:val="left" w:pos="1100"/>
        <w:tab w:val="center" w:pos="3960"/>
      </w:tabs>
      <w:rPr>
        <w:rFonts w:ascii="Arial" w:hAnsi="Arial" w:cs="Arial"/>
        <w:b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2E23D1D"/>
    <w:multiLevelType w:val="multilevel"/>
    <w:tmpl w:val="59CC79D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2D3A8A"/>
    <w:multiLevelType w:val="multilevel"/>
    <w:tmpl w:val="F86AC1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EC00463"/>
    <w:multiLevelType w:val="hybridMultilevel"/>
    <w:tmpl w:val="E9B218AA"/>
    <w:lvl w:ilvl="0" w:tplc="1248C2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2362"/>
    <w:multiLevelType w:val="hybridMultilevel"/>
    <w:tmpl w:val="15907CE0"/>
    <w:lvl w:ilvl="0" w:tplc="4782C4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A40B6"/>
    <w:multiLevelType w:val="hybridMultilevel"/>
    <w:tmpl w:val="B4D8482C"/>
    <w:lvl w:ilvl="0" w:tplc="226E3C4C">
      <w:start w:val="917"/>
      <w:numFmt w:val="bullet"/>
      <w:lvlText w:val="-"/>
      <w:lvlJc w:val="left"/>
      <w:pPr>
        <w:ind w:left="420" w:hanging="360"/>
      </w:pPr>
      <w:rPr>
        <w:rFonts w:ascii="Tahoma" w:eastAsiaTheme="minorEastAsia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9166D9"/>
    <w:multiLevelType w:val="hybridMultilevel"/>
    <w:tmpl w:val="C17677A4"/>
    <w:lvl w:ilvl="0" w:tplc="1248C2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440623E"/>
    <w:multiLevelType w:val="hybridMultilevel"/>
    <w:tmpl w:val="FFAE6B0A"/>
    <w:lvl w:ilvl="0" w:tplc="51848D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C76D14"/>
    <w:multiLevelType w:val="hybridMultilevel"/>
    <w:tmpl w:val="C6BC9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75F04"/>
    <w:multiLevelType w:val="hybridMultilevel"/>
    <w:tmpl w:val="532E89AC"/>
    <w:lvl w:ilvl="0" w:tplc="ADF4FC08">
      <w:start w:val="3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9B34C97"/>
    <w:multiLevelType w:val="hybridMultilevel"/>
    <w:tmpl w:val="D966C99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E4E73"/>
    <w:multiLevelType w:val="hybridMultilevel"/>
    <w:tmpl w:val="B0F8A908"/>
    <w:lvl w:ilvl="0" w:tplc="1248C2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34E5"/>
    <w:multiLevelType w:val="multilevel"/>
    <w:tmpl w:val="E72E87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CC05B7"/>
    <w:multiLevelType w:val="hybridMultilevel"/>
    <w:tmpl w:val="0C325F7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13F11"/>
    <w:multiLevelType w:val="hybridMultilevel"/>
    <w:tmpl w:val="549C6482"/>
    <w:lvl w:ilvl="0" w:tplc="1248C2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3B9"/>
    <w:multiLevelType w:val="multilevel"/>
    <w:tmpl w:val="41DADA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BBE7A15"/>
    <w:multiLevelType w:val="hybridMultilevel"/>
    <w:tmpl w:val="EA36B8A2"/>
    <w:numStyleLink w:val="ImportedStyle1"/>
  </w:abstractNum>
  <w:abstractNum w:abstractNumId="17" w15:restartNumberingAfterBreak="0">
    <w:nsid w:val="50C150B9"/>
    <w:multiLevelType w:val="hybridMultilevel"/>
    <w:tmpl w:val="DE6A053E"/>
    <w:lvl w:ilvl="0" w:tplc="AB32167C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33C6045"/>
    <w:multiLevelType w:val="hybridMultilevel"/>
    <w:tmpl w:val="1B8296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C1D46"/>
    <w:multiLevelType w:val="hybridMultilevel"/>
    <w:tmpl w:val="D8C227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D3C27"/>
    <w:multiLevelType w:val="hybridMultilevel"/>
    <w:tmpl w:val="E0A0E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A0AAB"/>
    <w:multiLevelType w:val="hybridMultilevel"/>
    <w:tmpl w:val="0436004A"/>
    <w:lvl w:ilvl="0" w:tplc="CC8817D8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59AF486B"/>
    <w:multiLevelType w:val="hybridMultilevel"/>
    <w:tmpl w:val="18E8D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B7241"/>
    <w:multiLevelType w:val="hybridMultilevel"/>
    <w:tmpl w:val="B2202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F2078"/>
    <w:multiLevelType w:val="hybridMultilevel"/>
    <w:tmpl w:val="800A8544"/>
    <w:lvl w:ilvl="0" w:tplc="630C347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6F99"/>
    <w:multiLevelType w:val="hybridMultilevel"/>
    <w:tmpl w:val="414C7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422E6"/>
    <w:multiLevelType w:val="hybridMultilevel"/>
    <w:tmpl w:val="02F6D7AA"/>
    <w:lvl w:ilvl="0" w:tplc="ADF4FC0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97151"/>
    <w:multiLevelType w:val="hybridMultilevel"/>
    <w:tmpl w:val="EF4A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4557A"/>
    <w:multiLevelType w:val="hybridMultilevel"/>
    <w:tmpl w:val="FA8A03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37F79"/>
    <w:multiLevelType w:val="multilevel"/>
    <w:tmpl w:val="4A6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B64A67"/>
    <w:multiLevelType w:val="hybridMultilevel"/>
    <w:tmpl w:val="D8C227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389F"/>
    <w:multiLevelType w:val="hybridMultilevel"/>
    <w:tmpl w:val="AC9A4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33800"/>
    <w:multiLevelType w:val="hybridMultilevel"/>
    <w:tmpl w:val="E9DC1C46"/>
    <w:lvl w:ilvl="0" w:tplc="9E1AF67E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E5D7EEF"/>
    <w:multiLevelType w:val="hybridMultilevel"/>
    <w:tmpl w:val="EA36B8A2"/>
    <w:styleLink w:val="ImportedStyle1"/>
    <w:lvl w:ilvl="0" w:tplc="99D03D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271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24464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8885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606D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9AE5A0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2CB6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3E10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7AC3B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20"/>
  </w:num>
  <w:num w:numId="6">
    <w:abstractNumId w:val="32"/>
  </w:num>
  <w:num w:numId="7">
    <w:abstractNumId w:val="7"/>
  </w:num>
  <w:num w:numId="8">
    <w:abstractNumId w:val="18"/>
  </w:num>
  <w:num w:numId="9">
    <w:abstractNumId w:val="3"/>
  </w:num>
  <w:num w:numId="10">
    <w:abstractNumId w:val="14"/>
  </w:num>
  <w:num w:numId="11">
    <w:abstractNumId w:val="11"/>
  </w:num>
  <w:num w:numId="12">
    <w:abstractNumId w:val="9"/>
  </w:num>
  <w:num w:numId="13">
    <w:abstractNumId w:val="25"/>
  </w:num>
  <w:num w:numId="14">
    <w:abstractNumId w:val="15"/>
  </w:num>
  <w:num w:numId="15">
    <w:abstractNumId w:val="24"/>
  </w:num>
  <w:num w:numId="16">
    <w:abstractNumId w:val="23"/>
  </w:num>
  <w:num w:numId="17">
    <w:abstractNumId w:val="33"/>
  </w:num>
  <w:num w:numId="18">
    <w:abstractNumId w:val="16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10"/>
  </w:num>
  <w:num w:numId="23">
    <w:abstractNumId w:val="13"/>
  </w:num>
  <w:num w:numId="24">
    <w:abstractNumId w:val="1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2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E"/>
    <w:rsid w:val="00004E3C"/>
    <w:rsid w:val="00010B2B"/>
    <w:rsid w:val="000239A9"/>
    <w:rsid w:val="00043ED4"/>
    <w:rsid w:val="00046ECC"/>
    <w:rsid w:val="0005004A"/>
    <w:rsid w:val="00052375"/>
    <w:rsid w:val="000568FE"/>
    <w:rsid w:val="0005718B"/>
    <w:rsid w:val="000666CA"/>
    <w:rsid w:val="000740A9"/>
    <w:rsid w:val="00084093"/>
    <w:rsid w:val="000853F6"/>
    <w:rsid w:val="00086154"/>
    <w:rsid w:val="00086C25"/>
    <w:rsid w:val="00094108"/>
    <w:rsid w:val="000A2FD0"/>
    <w:rsid w:val="000B2297"/>
    <w:rsid w:val="000B3F3A"/>
    <w:rsid w:val="000B418B"/>
    <w:rsid w:val="000B55C1"/>
    <w:rsid w:val="000B69BA"/>
    <w:rsid w:val="000C390D"/>
    <w:rsid w:val="000C7294"/>
    <w:rsid w:val="000F2AA1"/>
    <w:rsid w:val="000F2DAB"/>
    <w:rsid w:val="00106C27"/>
    <w:rsid w:val="00112F9C"/>
    <w:rsid w:val="001168D7"/>
    <w:rsid w:val="0012028A"/>
    <w:rsid w:val="00126E32"/>
    <w:rsid w:val="00147882"/>
    <w:rsid w:val="00147B3B"/>
    <w:rsid w:val="00153AFD"/>
    <w:rsid w:val="0016197D"/>
    <w:rsid w:val="001626EA"/>
    <w:rsid w:val="00171DBC"/>
    <w:rsid w:val="00174BFA"/>
    <w:rsid w:val="001773F1"/>
    <w:rsid w:val="00180C61"/>
    <w:rsid w:val="00195CA6"/>
    <w:rsid w:val="001A5DDB"/>
    <w:rsid w:val="001C1241"/>
    <w:rsid w:val="001C2E2D"/>
    <w:rsid w:val="001D2CC1"/>
    <w:rsid w:val="001D3C6D"/>
    <w:rsid w:val="001D7C10"/>
    <w:rsid w:val="001E303F"/>
    <w:rsid w:val="001E3B9D"/>
    <w:rsid w:val="001F1C80"/>
    <w:rsid w:val="001F42C2"/>
    <w:rsid w:val="001F7F2D"/>
    <w:rsid w:val="00204330"/>
    <w:rsid w:val="0021755E"/>
    <w:rsid w:val="002215FF"/>
    <w:rsid w:val="0022302E"/>
    <w:rsid w:val="0022637E"/>
    <w:rsid w:val="002410E5"/>
    <w:rsid w:val="00241F84"/>
    <w:rsid w:val="0029414B"/>
    <w:rsid w:val="00297ED0"/>
    <w:rsid w:val="002B3F9B"/>
    <w:rsid w:val="002C4D26"/>
    <w:rsid w:val="002C5AF9"/>
    <w:rsid w:val="002C6C0B"/>
    <w:rsid w:val="002E0887"/>
    <w:rsid w:val="002E6C25"/>
    <w:rsid w:val="002F2323"/>
    <w:rsid w:val="002F35F6"/>
    <w:rsid w:val="00301EAF"/>
    <w:rsid w:val="00311B7D"/>
    <w:rsid w:val="00315E67"/>
    <w:rsid w:val="00315EDD"/>
    <w:rsid w:val="00316837"/>
    <w:rsid w:val="00316BCE"/>
    <w:rsid w:val="003175E6"/>
    <w:rsid w:val="003325B2"/>
    <w:rsid w:val="003365EB"/>
    <w:rsid w:val="003372AB"/>
    <w:rsid w:val="00354295"/>
    <w:rsid w:val="0035579B"/>
    <w:rsid w:val="00356D00"/>
    <w:rsid w:val="003622B0"/>
    <w:rsid w:val="00362514"/>
    <w:rsid w:val="0036256F"/>
    <w:rsid w:val="00367A6F"/>
    <w:rsid w:val="00382E47"/>
    <w:rsid w:val="003855AD"/>
    <w:rsid w:val="003A5662"/>
    <w:rsid w:val="003A653B"/>
    <w:rsid w:val="003B1A5A"/>
    <w:rsid w:val="003B5BD6"/>
    <w:rsid w:val="003C342C"/>
    <w:rsid w:val="003C60FE"/>
    <w:rsid w:val="003D5BF4"/>
    <w:rsid w:val="003F6EBC"/>
    <w:rsid w:val="004043B8"/>
    <w:rsid w:val="00406254"/>
    <w:rsid w:val="00407E61"/>
    <w:rsid w:val="004111D7"/>
    <w:rsid w:val="00415862"/>
    <w:rsid w:val="00423B17"/>
    <w:rsid w:val="004302DF"/>
    <w:rsid w:val="00436318"/>
    <w:rsid w:val="0044144F"/>
    <w:rsid w:val="004446E7"/>
    <w:rsid w:val="00450C8F"/>
    <w:rsid w:val="00452D18"/>
    <w:rsid w:val="00454D5C"/>
    <w:rsid w:val="00454DD1"/>
    <w:rsid w:val="00455323"/>
    <w:rsid w:val="004563FA"/>
    <w:rsid w:val="00457C44"/>
    <w:rsid w:val="00460D30"/>
    <w:rsid w:val="00460EDA"/>
    <w:rsid w:val="004632C1"/>
    <w:rsid w:val="004672B6"/>
    <w:rsid w:val="00474750"/>
    <w:rsid w:val="004759B8"/>
    <w:rsid w:val="004821F2"/>
    <w:rsid w:val="004857E8"/>
    <w:rsid w:val="00490A57"/>
    <w:rsid w:val="00492B25"/>
    <w:rsid w:val="004A606A"/>
    <w:rsid w:val="004B020D"/>
    <w:rsid w:val="004B02E7"/>
    <w:rsid w:val="004B0807"/>
    <w:rsid w:val="004B261B"/>
    <w:rsid w:val="004B3354"/>
    <w:rsid w:val="004B5D59"/>
    <w:rsid w:val="004C569C"/>
    <w:rsid w:val="004C5ACE"/>
    <w:rsid w:val="004D1E84"/>
    <w:rsid w:val="004E56AD"/>
    <w:rsid w:val="004E6C5A"/>
    <w:rsid w:val="004F17AB"/>
    <w:rsid w:val="004F3A1F"/>
    <w:rsid w:val="004F6C8D"/>
    <w:rsid w:val="004F7225"/>
    <w:rsid w:val="005014AB"/>
    <w:rsid w:val="00502B37"/>
    <w:rsid w:val="00505C73"/>
    <w:rsid w:val="00506C00"/>
    <w:rsid w:val="00542BD4"/>
    <w:rsid w:val="005568BA"/>
    <w:rsid w:val="00593F57"/>
    <w:rsid w:val="0059536C"/>
    <w:rsid w:val="0059664E"/>
    <w:rsid w:val="00597646"/>
    <w:rsid w:val="005A3F12"/>
    <w:rsid w:val="005A407B"/>
    <w:rsid w:val="005B72F6"/>
    <w:rsid w:val="005C2D28"/>
    <w:rsid w:val="005C65F5"/>
    <w:rsid w:val="005C7A66"/>
    <w:rsid w:val="005D1C9E"/>
    <w:rsid w:val="005E5166"/>
    <w:rsid w:val="005F601D"/>
    <w:rsid w:val="006053BC"/>
    <w:rsid w:val="00605760"/>
    <w:rsid w:val="00611EB4"/>
    <w:rsid w:val="00617932"/>
    <w:rsid w:val="006216BB"/>
    <w:rsid w:val="00637146"/>
    <w:rsid w:val="006413DD"/>
    <w:rsid w:val="00641E4F"/>
    <w:rsid w:val="00644F8A"/>
    <w:rsid w:val="006520EE"/>
    <w:rsid w:val="006544E2"/>
    <w:rsid w:val="0065787F"/>
    <w:rsid w:val="006627ED"/>
    <w:rsid w:val="00667A57"/>
    <w:rsid w:val="006729F7"/>
    <w:rsid w:val="006732AC"/>
    <w:rsid w:val="0068579E"/>
    <w:rsid w:val="006908A0"/>
    <w:rsid w:val="00691928"/>
    <w:rsid w:val="006921C2"/>
    <w:rsid w:val="00693632"/>
    <w:rsid w:val="006A48D0"/>
    <w:rsid w:val="006C05E0"/>
    <w:rsid w:val="006C6208"/>
    <w:rsid w:val="006D43CC"/>
    <w:rsid w:val="006D4C10"/>
    <w:rsid w:val="006D4E6D"/>
    <w:rsid w:val="006D5407"/>
    <w:rsid w:val="006D7370"/>
    <w:rsid w:val="006F6641"/>
    <w:rsid w:val="007028E3"/>
    <w:rsid w:val="00703263"/>
    <w:rsid w:val="0070406F"/>
    <w:rsid w:val="00704CAA"/>
    <w:rsid w:val="007062E7"/>
    <w:rsid w:val="00711884"/>
    <w:rsid w:val="00714070"/>
    <w:rsid w:val="007247CE"/>
    <w:rsid w:val="00726AD9"/>
    <w:rsid w:val="00735429"/>
    <w:rsid w:val="00735E69"/>
    <w:rsid w:val="00743A7F"/>
    <w:rsid w:val="00751B8C"/>
    <w:rsid w:val="00753A2F"/>
    <w:rsid w:val="00757CD2"/>
    <w:rsid w:val="00763AB1"/>
    <w:rsid w:val="007746C7"/>
    <w:rsid w:val="00774B21"/>
    <w:rsid w:val="007752A7"/>
    <w:rsid w:val="007754C8"/>
    <w:rsid w:val="00783072"/>
    <w:rsid w:val="00795D9D"/>
    <w:rsid w:val="0079730C"/>
    <w:rsid w:val="007A4531"/>
    <w:rsid w:val="007A4E0E"/>
    <w:rsid w:val="007A5347"/>
    <w:rsid w:val="007B0ED0"/>
    <w:rsid w:val="007B59F8"/>
    <w:rsid w:val="007C48E1"/>
    <w:rsid w:val="007C5DC9"/>
    <w:rsid w:val="007D502E"/>
    <w:rsid w:val="007D56D6"/>
    <w:rsid w:val="007D6ECC"/>
    <w:rsid w:val="007E0596"/>
    <w:rsid w:val="007E1ACA"/>
    <w:rsid w:val="007E1D19"/>
    <w:rsid w:val="007E6A0E"/>
    <w:rsid w:val="007F2465"/>
    <w:rsid w:val="007F4340"/>
    <w:rsid w:val="007F47D1"/>
    <w:rsid w:val="007F62E8"/>
    <w:rsid w:val="00803906"/>
    <w:rsid w:val="0081523A"/>
    <w:rsid w:val="00823F75"/>
    <w:rsid w:val="008370EE"/>
    <w:rsid w:val="008411C7"/>
    <w:rsid w:val="00844E6E"/>
    <w:rsid w:val="00847BA9"/>
    <w:rsid w:val="00852D5C"/>
    <w:rsid w:val="00853A35"/>
    <w:rsid w:val="008716E1"/>
    <w:rsid w:val="008853F6"/>
    <w:rsid w:val="0088611B"/>
    <w:rsid w:val="00890BA3"/>
    <w:rsid w:val="008951DC"/>
    <w:rsid w:val="008A066F"/>
    <w:rsid w:val="008A5D7E"/>
    <w:rsid w:val="008B19F6"/>
    <w:rsid w:val="008B484A"/>
    <w:rsid w:val="008B48B4"/>
    <w:rsid w:val="008B5F07"/>
    <w:rsid w:val="008C0966"/>
    <w:rsid w:val="008C3449"/>
    <w:rsid w:val="008C477B"/>
    <w:rsid w:val="008C777F"/>
    <w:rsid w:val="008C7B0E"/>
    <w:rsid w:val="008D09A2"/>
    <w:rsid w:val="008D720B"/>
    <w:rsid w:val="008E39E7"/>
    <w:rsid w:val="008E4F64"/>
    <w:rsid w:val="008E5DEC"/>
    <w:rsid w:val="008E602C"/>
    <w:rsid w:val="008E71CD"/>
    <w:rsid w:val="008F48B5"/>
    <w:rsid w:val="008F7008"/>
    <w:rsid w:val="00904194"/>
    <w:rsid w:val="0090779C"/>
    <w:rsid w:val="00912C41"/>
    <w:rsid w:val="00915321"/>
    <w:rsid w:val="00921029"/>
    <w:rsid w:val="00930365"/>
    <w:rsid w:val="009402BE"/>
    <w:rsid w:val="0094314D"/>
    <w:rsid w:val="009568EF"/>
    <w:rsid w:val="0095798F"/>
    <w:rsid w:val="00971FD6"/>
    <w:rsid w:val="00983840"/>
    <w:rsid w:val="00985660"/>
    <w:rsid w:val="009861BA"/>
    <w:rsid w:val="00987181"/>
    <w:rsid w:val="009914E4"/>
    <w:rsid w:val="00994690"/>
    <w:rsid w:val="009A11E4"/>
    <w:rsid w:val="009A1FC8"/>
    <w:rsid w:val="009A7D6F"/>
    <w:rsid w:val="009B3657"/>
    <w:rsid w:val="009B403E"/>
    <w:rsid w:val="009B527D"/>
    <w:rsid w:val="009C1039"/>
    <w:rsid w:val="009C503A"/>
    <w:rsid w:val="009D01BB"/>
    <w:rsid w:val="009D193E"/>
    <w:rsid w:val="009D3A1B"/>
    <w:rsid w:val="009E4825"/>
    <w:rsid w:val="009F15EC"/>
    <w:rsid w:val="00A01B82"/>
    <w:rsid w:val="00A04A26"/>
    <w:rsid w:val="00A0799D"/>
    <w:rsid w:val="00A15DB0"/>
    <w:rsid w:val="00A1621D"/>
    <w:rsid w:val="00A241CE"/>
    <w:rsid w:val="00A25C3F"/>
    <w:rsid w:val="00A315FE"/>
    <w:rsid w:val="00A3563F"/>
    <w:rsid w:val="00A35708"/>
    <w:rsid w:val="00A43F06"/>
    <w:rsid w:val="00A47A26"/>
    <w:rsid w:val="00A54B84"/>
    <w:rsid w:val="00A5756A"/>
    <w:rsid w:val="00A64EC4"/>
    <w:rsid w:val="00A7209F"/>
    <w:rsid w:val="00A801A4"/>
    <w:rsid w:val="00A817CC"/>
    <w:rsid w:val="00A8196F"/>
    <w:rsid w:val="00A913DC"/>
    <w:rsid w:val="00AA097E"/>
    <w:rsid w:val="00AA75F3"/>
    <w:rsid w:val="00AA7A5A"/>
    <w:rsid w:val="00AB1ABD"/>
    <w:rsid w:val="00AB3BA8"/>
    <w:rsid w:val="00AC62C4"/>
    <w:rsid w:val="00AD4A62"/>
    <w:rsid w:val="00AE3216"/>
    <w:rsid w:val="00AE375D"/>
    <w:rsid w:val="00AF2366"/>
    <w:rsid w:val="00AF4DB3"/>
    <w:rsid w:val="00B20C02"/>
    <w:rsid w:val="00B37D03"/>
    <w:rsid w:val="00B4725A"/>
    <w:rsid w:val="00B5000E"/>
    <w:rsid w:val="00B527DE"/>
    <w:rsid w:val="00B6669A"/>
    <w:rsid w:val="00B74B0C"/>
    <w:rsid w:val="00B91197"/>
    <w:rsid w:val="00B91953"/>
    <w:rsid w:val="00B93DAD"/>
    <w:rsid w:val="00B978BC"/>
    <w:rsid w:val="00B97B94"/>
    <w:rsid w:val="00BA55C7"/>
    <w:rsid w:val="00BB3C0C"/>
    <w:rsid w:val="00BB5F75"/>
    <w:rsid w:val="00BB73C0"/>
    <w:rsid w:val="00BB79BE"/>
    <w:rsid w:val="00BD60EA"/>
    <w:rsid w:val="00BE1AEB"/>
    <w:rsid w:val="00BE6A42"/>
    <w:rsid w:val="00BF1CC5"/>
    <w:rsid w:val="00BF55E2"/>
    <w:rsid w:val="00BF67CD"/>
    <w:rsid w:val="00C21685"/>
    <w:rsid w:val="00C24E11"/>
    <w:rsid w:val="00C333F8"/>
    <w:rsid w:val="00C33F63"/>
    <w:rsid w:val="00C340CF"/>
    <w:rsid w:val="00C3444F"/>
    <w:rsid w:val="00C43564"/>
    <w:rsid w:val="00C444A0"/>
    <w:rsid w:val="00C44AB2"/>
    <w:rsid w:val="00C51D7E"/>
    <w:rsid w:val="00C52412"/>
    <w:rsid w:val="00C542D9"/>
    <w:rsid w:val="00C60282"/>
    <w:rsid w:val="00C6610C"/>
    <w:rsid w:val="00C87A53"/>
    <w:rsid w:val="00C87DA4"/>
    <w:rsid w:val="00C9174E"/>
    <w:rsid w:val="00C9261A"/>
    <w:rsid w:val="00C97FB2"/>
    <w:rsid w:val="00CA23C2"/>
    <w:rsid w:val="00CA573C"/>
    <w:rsid w:val="00CA62B7"/>
    <w:rsid w:val="00CB31C0"/>
    <w:rsid w:val="00CB6AF8"/>
    <w:rsid w:val="00CC25AF"/>
    <w:rsid w:val="00CC4882"/>
    <w:rsid w:val="00CE37E3"/>
    <w:rsid w:val="00CE7CFF"/>
    <w:rsid w:val="00CF2656"/>
    <w:rsid w:val="00CF2931"/>
    <w:rsid w:val="00CF604D"/>
    <w:rsid w:val="00CF66F1"/>
    <w:rsid w:val="00CF6BB8"/>
    <w:rsid w:val="00D006C3"/>
    <w:rsid w:val="00D00E3E"/>
    <w:rsid w:val="00D11F56"/>
    <w:rsid w:val="00D17457"/>
    <w:rsid w:val="00D22CFC"/>
    <w:rsid w:val="00D2567E"/>
    <w:rsid w:val="00D26B4A"/>
    <w:rsid w:val="00D32775"/>
    <w:rsid w:val="00D33560"/>
    <w:rsid w:val="00D3658F"/>
    <w:rsid w:val="00D37CE2"/>
    <w:rsid w:val="00D40E97"/>
    <w:rsid w:val="00D42479"/>
    <w:rsid w:val="00D6599D"/>
    <w:rsid w:val="00D65B55"/>
    <w:rsid w:val="00D72F3C"/>
    <w:rsid w:val="00D80951"/>
    <w:rsid w:val="00D8508B"/>
    <w:rsid w:val="00D910A5"/>
    <w:rsid w:val="00D95D0D"/>
    <w:rsid w:val="00D96CED"/>
    <w:rsid w:val="00DA082D"/>
    <w:rsid w:val="00DB2185"/>
    <w:rsid w:val="00DB2E1F"/>
    <w:rsid w:val="00DB69E5"/>
    <w:rsid w:val="00DD064B"/>
    <w:rsid w:val="00DD11D6"/>
    <w:rsid w:val="00DD1DC3"/>
    <w:rsid w:val="00DD4DB4"/>
    <w:rsid w:val="00DE19E1"/>
    <w:rsid w:val="00DF1E7F"/>
    <w:rsid w:val="00DF6EEB"/>
    <w:rsid w:val="00E02C98"/>
    <w:rsid w:val="00E02E29"/>
    <w:rsid w:val="00E07749"/>
    <w:rsid w:val="00E1501C"/>
    <w:rsid w:val="00E1672E"/>
    <w:rsid w:val="00E17B18"/>
    <w:rsid w:val="00E22852"/>
    <w:rsid w:val="00E23939"/>
    <w:rsid w:val="00E26369"/>
    <w:rsid w:val="00E268AE"/>
    <w:rsid w:val="00E35646"/>
    <w:rsid w:val="00E37116"/>
    <w:rsid w:val="00E44E87"/>
    <w:rsid w:val="00E50353"/>
    <w:rsid w:val="00E57735"/>
    <w:rsid w:val="00E62CD9"/>
    <w:rsid w:val="00E63591"/>
    <w:rsid w:val="00E71543"/>
    <w:rsid w:val="00E759CC"/>
    <w:rsid w:val="00E76850"/>
    <w:rsid w:val="00E7702E"/>
    <w:rsid w:val="00E81200"/>
    <w:rsid w:val="00E903BA"/>
    <w:rsid w:val="00E93054"/>
    <w:rsid w:val="00EA0716"/>
    <w:rsid w:val="00EA150E"/>
    <w:rsid w:val="00EA1D78"/>
    <w:rsid w:val="00EA1E60"/>
    <w:rsid w:val="00EC586E"/>
    <w:rsid w:val="00EC7B43"/>
    <w:rsid w:val="00ED413C"/>
    <w:rsid w:val="00EE1BF4"/>
    <w:rsid w:val="00EF04E1"/>
    <w:rsid w:val="00EF32E1"/>
    <w:rsid w:val="00EF7B20"/>
    <w:rsid w:val="00F02FB8"/>
    <w:rsid w:val="00F049FD"/>
    <w:rsid w:val="00F05BAB"/>
    <w:rsid w:val="00F0697A"/>
    <w:rsid w:val="00F169C8"/>
    <w:rsid w:val="00F16F15"/>
    <w:rsid w:val="00F301CF"/>
    <w:rsid w:val="00F364B6"/>
    <w:rsid w:val="00F405D6"/>
    <w:rsid w:val="00F410D4"/>
    <w:rsid w:val="00F41509"/>
    <w:rsid w:val="00F55F3D"/>
    <w:rsid w:val="00F57315"/>
    <w:rsid w:val="00F6102E"/>
    <w:rsid w:val="00F736B1"/>
    <w:rsid w:val="00F76984"/>
    <w:rsid w:val="00F81B40"/>
    <w:rsid w:val="00F8618A"/>
    <w:rsid w:val="00F87679"/>
    <w:rsid w:val="00F9687C"/>
    <w:rsid w:val="00F979E4"/>
    <w:rsid w:val="00FB4039"/>
    <w:rsid w:val="00FB40D4"/>
    <w:rsid w:val="00FC4560"/>
    <w:rsid w:val="00FC4A19"/>
    <w:rsid w:val="00FD1900"/>
    <w:rsid w:val="00FD6B7E"/>
    <w:rsid w:val="00FD6C10"/>
    <w:rsid w:val="00FF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8A30"/>
  <w15:docId w15:val="{A61139BC-4D74-438C-96CC-908CA2FF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44A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92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85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B25"/>
  </w:style>
  <w:style w:type="paragraph" w:styleId="Pta">
    <w:name w:val="footer"/>
    <w:basedOn w:val="Normlny"/>
    <w:link w:val="Pt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B25"/>
  </w:style>
  <w:style w:type="character" w:customStyle="1" w:styleId="Nadpis2Char">
    <w:name w:val="Nadpis 2 Char"/>
    <w:basedOn w:val="Predvolenpsmoodseku"/>
    <w:link w:val="Nadpis2"/>
    <w:uiPriority w:val="9"/>
    <w:rsid w:val="0049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492B25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112F9C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C24E11"/>
    <w:rPr>
      <w:color w:val="80808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5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53A35"/>
    <w:rPr>
      <w:rFonts w:ascii="Tahoma" w:hAnsi="Tahoma" w:cs="Tahoma"/>
      <w:sz w:val="16"/>
      <w:szCs w:val="16"/>
    </w:rPr>
  </w:style>
  <w:style w:type="paragraph" w:customStyle="1" w:styleId="CharChar1TegnTegn">
    <w:name w:val="Char Char1 Tegn Tegn"/>
    <w:basedOn w:val="Normlny"/>
    <w:rsid w:val="00BB79BE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table" w:styleId="Mriekatabuky">
    <w:name w:val="Table Grid"/>
    <w:basedOn w:val="Normlnatabuka"/>
    <w:uiPriority w:val="59"/>
    <w:rsid w:val="00BB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1A5D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1A5D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506C00"/>
    <w:pPr>
      <w:ind w:left="720"/>
      <w:contextualSpacing/>
    </w:pPr>
  </w:style>
  <w:style w:type="paragraph" w:customStyle="1" w:styleId="Normlny1">
    <w:name w:val="Normálny1"/>
    <w:uiPriority w:val="99"/>
    <w:rsid w:val="002C6C0B"/>
    <w:pPr>
      <w:spacing w:after="0"/>
    </w:pPr>
    <w:rPr>
      <w:rFonts w:ascii="Arial" w:eastAsia="Arial" w:hAnsi="Arial" w:cs="Arial"/>
      <w:color w:val="000000"/>
    </w:rPr>
  </w:style>
  <w:style w:type="paragraph" w:customStyle="1" w:styleId="Default">
    <w:name w:val="Default"/>
    <w:rsid w:val="00CF604D"/>
    <w:pPr>
      <w:autoSpaceDE w:val="0"/>
      <w:autoSpaceDN w:val="0"/>
      <w:adjustRightInd w:val="0"/>
      <w:spacing w:after="0" w:line="240" w:lineRule="auto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numbering" w:customStyle="1" w:styleId="ImportedStyle1">
    <w:name w:val="Imported Style 1"/>
    <w:rsid w:val="00ED413C"/>
    <w:pPr>
      <w:numPr>
        <w:numId w:val="17"/>
      </w:numPr>
    </w:pPr>
  </w:style>
  <w:style w:type="paragraph" w:customStyle="1" w:styleId="Normlny2">
    <w:name w:val="Normálny2"/>
    <w:uiPriority w:val="99"/>
    <w:rsid w:val="00F16F15"/>
    <w:pPr>
      <w:spacing w:after="0"/>
    </w:pPr>
    <w:rPr>
      <w:rFonts w:ascii="Arial" w:eastAsia="Arial" w:hAnsi="Arial" w:cs="Arial"/>
      <w:color w:val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EA150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E1501C"/>
    <w:rPr>
      <w:rFonts w:ascii="Times New Roman" w:hAnsi="Times New Roman" w:cs="Times New Roman"/>
      <w:sz w:val="24"/>
      <w:szCs w:val="24"/>
    </w:rPr>
  </w:style>
  <w:style w:type="character" w:customStyle="1" w:styleId="Zkladntext">
    <w:name w:val="Základný text_"/>
    <w:basedOn w:val="Predvolenpsmoodseku"/>
    <w:link w:val="Zkladntext1"/>
    <w:rsid w:val="00E23939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E23939"/>
    <w:pPr>
      <w:widowControl w:val="0"/>
      <w:spacing w:after="60" w:line="240" w:lineRule="auto"/>
    </w:pPr>
    <w:rPr>
      <w:rFonts w:ascii="Times New Roman" w:eastAsia="Times New Roman" w:hAnsi="Times New Roman" w:cs="Times New Roman"/>
    </w:rPr>
  </w:style>
  <w:style w:type="paragraph" w:styleId="Zarkazkladnhotextu">
    <w:name w:val="Body Text Indent"/>
    <w:basedOn w:val="Normlny"/>
    <w:link w:val="ZarkazkladnhotextuChar"/>
    <w:semiHidden/>
    <w:unhideWhenUsed/>
    <w:rsid w:val="00E268AE"/>
    <w:pPr>
      <w:spacing w:after="0" w:line="360" w:lineRule="auto"/>
    </w:pPr>
    <w:rPr>
      <w:rFonts w:ascii="Times New Roman" w:eastAsia="Times New Roman" w:hAnsi="Times New Roman" w:cs="Times New Roman"/>
      <w:color w:val="00008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268AE"/>
    <w:rPr>
      <w:rFonts w:ascii="Times New Roman" w:eastAsia="Times New Roman" w:hAnsi="Times New Roman" w:cs="Times New Roman"/>
      <w:color w:val="000080"/>
      <w:szCs w:val="20"/>
      <w:lang w:eastAsia="cs-CZ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004E3C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00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dfnsp.s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azerkvality\My%20Documents\Formulare\Hlavi&#269;kov&#253;%20papier\hlavickovy_papier_a4_list_rev_20120815164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M nj j j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6A7AA4-1458-478C-B5EF-7E858BCC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hlavickovy_papier_a4_list_rev_201208151641</Template>
  <TotalTime>169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Beganova</dc:creator>
  <cp:lastModifiedBy>Briestenska Andrea</cp:lastModifiedBy>
  <cp:revision>40</cp:revision>
  <cp:lastPrinted>2023-03-24T09:40:00Z</cp:lastPrinted>
  <dcterms:created xsi:type="dcterms:W3CDTF">2021-06-22T12:34:00Z</dcterms:created>
  <dcterms:modified xsi:type="dcterms:W3CDTF">2023-03-24T09:40:00Z</dcterms:modified>
</cp:coreProperties>
</file>