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EECC5" w14:textId="77777777" w:rsidR="005C174A" w:rsidRDefault="005C174A" w:rsidP="000500B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0B0">
        <w:rPr>
          <w:rFonts w:ascii="Times New Roman" w:hAnsi="Times New Roman"/>
          <w:b/>
          <w:sz w:val="28"/>
          <w:szCs w:val="28"/>
        </w:rPr>
        <w:t>Z á p i</w:t>
      </w:r>
      <w:r w:rsidR="000500B0">
        <w:rPr>
          <w:rFonts w:ascii="Times New Roman" w:hAnsi="Times New Roman"/>
          <w:b/>
          <w:sz w:val="28"/>
          <w:szCs w:val="28"/>
        </w:rPr>
        <w:t> </w:t>
      </w:r>
      <w:r w:rsidRPr="000500B0">
        <w:rPr>
          <w:rFonts w:ascii="Times New Roman" w:hAnsi="Times New Roman"/>
          <w:b/>
          <w:sz w:val="28"/>
          <w:szCs w:val="28"/>
        </w:rPr>
        <w:t>s</w:t>
      </w:r>
    </w:p>
    <w:p w14:paraId="08FE12F1" w14:textId="77777777" w:rsidR="005C174A" w:rsidRDefault="005C174A" w:rsidP="005B0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3CF">
        <w:rPr>
          <w:rFonts w:ascii="Times New Roman" w:hAnsi="Times New Roman"/>
          <w:b/>
          <w:bCs/>
          <w:sz w:val="24"/>
          <w:szCs w:val="24"/>
        </w:rPr>
        <w:t xml:space="preserve">z vyhodnotenia </w:t>
      </w:r>
      <w:r w:rsidR="006812DF" w:rsidRPr="00CC53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53CF">
        <w:rPr>
          <w:rFonts w:ascii="Times New Roman" w:hAnsi="Times New Roman"/>
          <w:b/>
          <w:bCs/>
          <w:sz w:val="24"/>
          <w:szCs w:val="24"/>
        </w:rPr>
        <w:t>pon</w:t>
      </w:r>
      <w:r w:rsidR="006812DF" w:rsidRPr="00CC53CF">
        <w:rPr>
          <w:rFonts w:ascii="Times New Roman" w:hAnsi="Times New Roman"/>
          <w:b/>
          <w:bCs/>
          <w:sz w:val="24"/>
          <w:szCs w:val="24"/>
        </w:rPr>
        <w:t>u</w:t>
      </w:r>
      <w:r w:rsidRPr="00CC53CF">
        <w:rPr>
          <w:rFonts w:ascii="Times New Roman" w:hAnsi="Times New Roman"/>
          <w:b/>
          <w:bCs/>
          <w:sz w:val="24"/>
          <w:szCs w:val="24"/>
        </w:rPr>
        <w:t>k</w:t>
      </w:r>
      <w:r w:rsidR="006812DF" w:rsidRPr="00CC53CF">
        <w:rPr>
          <w:rFonts w:ascii="Times New Roman" w:hAnsi="Times New Roman"/>
          <w:b/>
          <w:bCs/>
          <w:sz w:val="24"/>
          <w:szCs w:val="24"/>
        </w:rPr>
        <w:t>ového konania</w:t>
      </w:r>
      <w:r w:rsidRPr="00CC53CF">
        <w:rPr>
          <w:rFonts w:ascii="Times New Roman" w:hAnsi="Times New Roman"/>
          <w:b/>
          <w:bCs/>
          <w:sz w:val="24"/>
          <w:szCs w:val="24"/>
        </w:rPr>
        <w:t xml:space="preserve"> na  </w:t>
      </w:r>
      <w:r w:rsidR="00DE5871">
        <w:rPr>
          <w:rFonts w:ascii="Times New Roman" w:hAnsi="Times New Roman"/>
          <w:b/>
          <w:bCs/>
          <w:sz w:val="24"/>
          <w:szCs w:val="24"/>
        </w:rPr>
        <w:t>prenájom nehnuteľného majetku štátu</w:t>
      </w:r>
      <w:r w:rsidRPr="000500B0">
        <w:rPr>
          <w:rFonts w:ascii="Times New Roman" w:hAnsi="Times New Roman"/>
          <w:b/>
          <w:sz w:val="24"/>
          <w:szCs w:val="24"/>
        </w:rPr>
        <w:t xml:space="preserve">  v správe Univerzitnej nemocnice Martin</w:t>
      </w:r>
      <w:r w:rsidRPr="000500B0">
        <w:rPr>
          <w:rFonts w:ascii="Times New Roman" w:hAnsi="Times New Roman"/>
          <w:sz w:val="24"/>
          <w:szCs w:val="24"/>
        </w:rPr>
        <w:t>:</w:t>
      </w:r>
    </w:p>
    <w:p w14:paraId="145E9B14" w14:textId="77777777" w:rsidR="00216C56" w:rsidRDefault="00216C56" w:rsidP="00216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F3">
        <w:rPr>
          <w:rFonts w:ascii="Times New Roman" w:hAnsi="Times New Roman"/>
          <w:b/>
          <w:bCs/>
          <w:sz w:val="24"/>
          <w:szCs w:val="24"/>
        </w:rPr>
        <w:t>nehnuteľný majetok štátu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správe Univerzitnej nemocnice Martin evidovaný Okresným úradom Martin, odbor katastrálny na LV č. 1171 v katastrálnom území Martin, obce Martin, okres Martin a to:</w:t>
      </w:r>
    </w:p>
    <w:p w14:paraId="5141A1DC" w14:textId="7C7C9BE0" w:rsidR="00216C56" w:rsidRPr="00E202B8" w:rsidRDefault="00216C56" w:rsidP="00216C5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časť vonkajšej steny z južnej  strany  na budove Ubytovacieho zariadenie UNM, súpisné číslo 4958, postavenej na parcele KN-C číslo 1601/2 zastavaná plocha a nádvoria nachádzajúcej sa na ulici Jesenského 25, Martin, v katastrálnom území Martin, okres Martin, obce Martin na LV č. 1171</w:t>
      </w:r>
    </w:p>
    <w:p w14:paraId="7B76FA13" w14:textId="77777777" w:rsidR="00216C56" w:rsidRDefault="00216C56" w:rsidP="005B0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171BE2" w14:textId="77777777" w:rsidR="005C174A" w:rsidRDefault="005C174A" w:rsidP="005C174A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53CF">
        <w:rPr>
          <w:rFonts w:ascii="Times New Roman" w:hAnsi="Times New Roman"/>
          <w:bCs/>
          <w:sz w:val="24"/>
          <w:szCs w:val="24"/>
        </w:rPr>
        <w:t>Správca majetku štátu: Univerzitná nemocnica Martin, Kollárova 2, 036 59 Martin, IČO 00365327.</w:t>
      </w:r>
    </w:p>
    <w:p w14:paraId="0A959DB9" w14:textId="77777777" w:rsidR="005C174A" w:rsidRPr="00CC53CF" w:rsidRDefault="005C174A" w:rsidP="005C174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53CF">
        <w:rPr>
          <w:rFonts w:ascii="Times New Roman" w:hAnsi="Times New Roman"/>
          <w:b/>
          <w:bCs/>
          <w:sz w:val="24"/>
          <w:szCs w:val="24"/>
        </w:rPr>
        <w:t>Zloženie komisie na vyhodnotenie</w:t>
      </w:r>
      <w:r w:rsidR="00A61882" w:rsidRPr="00CC53CF">
        <w:rPr>
          <w:rFonts w:ascii="Times New Roman" w:hAnsi="Times New Roman"/>
          <w:b/>
          <w:bCs/>
          <w:sz w:val="24"/>
          <w:szCs w:val="24"/>
        </w:rPr>
        <w:t xml:space="preserve"> osobitného ponukového</w:t>
      </w:r>
      <w:r w:rsidRPr="00CC53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1882" w:rsidRPr="00CC53CF">
        <w:rPr>
          <w:rFonts w:ascii="Times New Roman" w:hAnsi="Times New Roman"/>
          <w:b/>
          <w:bCs/>
          <w:sz w:val="24"/>
          <w:szCs w:val="24"/>
        </w:rPr>
        <w:t>konania</w:t>
      </w:r>
      <w:r w:rsidRPr="00CC53CF">
        <w:rPr>
          <w:rFonts w:ascii="Times New Roman" w:hAnsi="Times New Roman"/>
          <w:b/>
          <w:bCs/>
          <w:sz w:val="24"/>
          <w:szCs w:val="24"/>
        </w:rPr>
        <w:t>:</w:t>
      </w:r>
    </w:p>
    <w:p w14:paraId="28D075E9" w14:textId="77777777" w:rsidR="005C174A" w:rsidRPr="00CC53CF" w:rsidRDefault="005C174A" w:rsidP="000500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53CF">
        <w:rPr>
          <w:rFonts w:ascii="Times New Roman" w:hAnsi="Times New Roman"/>
          <w:b/>
          <w:bCs/>
          <w:sz w:val="24"/>
          <w:szCs w:val="24"/>
        </w:rPr>
        <w:t xml:space="preserve">Ing. Miriam Pikošová – vedúca </w:t>
      </w:r>
      <w:r w:rsidR="000500B0">
        <w:rPr>
          <w:rFonts w:ascii="Times New Roman" w:hAnsi="Times New Roman"/>
          <w:b/>
          <w:bCs/>
          <w:sz w:val="24"/>
          <w:szCs w:val="24"/>
        </w:rPr>
        <w:t>O</w:t>
      </w:r>
      <w:r w:rsidRPr="00CC53CF">
        <w:rPr>
          <w:rFonts w:ascii="Times New Roman" w:hAnsi="Times New Roman"/>
          <w:b/>
          <w:bCs/>
          <w:sz w:val="24"/>
          <w:szCs w:val="24"/>
        </w:rPr>
        <w:t xml:space="preserve">ddelenia </w:t>
      </w:r>
      <w:r w:rsidR="000500B0">
        <w:rPr>
          <w:rFonts w:ascii="Times New Roman" w:hAnsi="Times New Roman"/>
          <w:b/>
          <w:bCs/>
          <w:sz w:val="24"/>
          <w:szCs w:val="24"/>
        </w:rPr>
        <w:t>s</w:t>
      </w:r>
      <w:r w:rsidRPr="00CC53CF">
        <w:rPr>
          <w:rFonts w:ascii="Times New Roman" w:hAnsi="Times New Roman"/>
          <w:b/>
          <w:bCs/>
          <w:sz w:val="24"/>
          <w:szCs w:val="24"/>
        </w:rPr>
        <w:t xml:space="preserve">právy majetku UNM, </w:t>
      </w:r>
      <w:r w:rsidR="00CC53CF" w:rsidRPr="00CC53CF">
        <w:rPr>
          <w:rFonts w:ascii="Times New Roman" w:hAnsi="Times New Roman"/>
          <w:b/>
          <w:bCs/>
          <w:sz w:val="24"/>
          <w:szCs w:val="24"/>
        </w:rPr>
        <w:t>predseda</w:t>
      </w:r>
      <w:r w:rsidRPr="00CC53CF">
        <w:rPr>
          <w:rFonts w:ascii="Times New Roman" w:hAnsi="Times New Roman"/>
          <w:b/>
          <w:bCs/>
          <w:sz w:val="24"/>
          <w:szCs w:val="24"/>
        </w:rPr>
        <w:t xml:space="preserve"> komisie</w:t>
      </w:r>
    </w:p>
    <w:p w14:paraId="60482BDB" w14:textId="77777777" w:rsidR="005C174A" w:rsidRPr="00CC53CF" w:rsidRDefault="00DE5871" w:rsidP="000500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Renáta Budiská – referent Oddelenia materiálovej a finančnej učtárne UNM, člen komisie</w:t>
      </w:r>
    </w:p>
    <w:p w14:paraId="4BC763F3" w14:textId="0FE66614" w:rsidR="00CC53CF" w:rsidRPr="00CC53CF" w:rsidRDefault="00CC53CF" w:rsidP="005B00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53CF">
        <w:rPr>
          <w:rFonts w:ascii="Times New Roman" w:hAnsi="Times New Roman"/>
          <w:b/>
          <w:bCs/>
          <w:sz w:val="24"/>
          <w:szCs w:val="24"/>
        </w:rPr>
        <w:t>Peter Pročka – vedúci Prevádzkového od</w:t>
      </w:r>
      <w:r w:rsidR="00844F43">
        <w:rPr>
          <w:rFonts w:ascii="Times New Roman" w:hAnsi="Times New Roman"/>
          <w:b/>
          <w:bCs/>
          <w:sz w:val="24"/>
          <w:szCs w:val="24"/>
        </w:rPr>
        <w:t>boru</w:t>
      </w:r>
      <w:r w:rsidRPr="00CC53CF">
        <w:rPr>
          <w:rFonts w:ascii="Times New Roman" w:hAnsi="Times New Roman"/>
          <w:b/>
          <w:bCs/>
          <w:sz w:val="24"/>
          <w:szCs w:val="24"/>
        </w:rPr>
        <w:t xml:space="preserve"> UNM, člen komisie</w:t>
      </w:r>
    </w:p>
    <w:p w14:paraId="3B5230A1" w14:textId="77777777" w:rsidR="005B0065" w:rsidRDefault="005B0065" w:rsidP="005B00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2051AD" w14:textId="77777777" w:rsidR="00A61882" w:rsidRPr="00CC53CF" w:rsidRDefault="005C174A" w:rsidP="005B00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53CF">
        <w:rPr>
          <w:rFonts w:ascii="Times New Roman" w:hAnsi="Times New Roman"/>
          <w:b/>
          <w:bCs/>
          <w:sz w:val="24"/>
          <w:szCs w:val="24"/>
        </w:rPr>
        <w:t>Identifikácia predmetu ponukového konania:</w:t>
      </w:r>
      <w:r w:rsidRPr="00CC53CF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14:paraId="01EA34BD" w14:textId="77777777" w:rsidR="00A61882" w:rsidRDefault="001D6AED" w:rsidP="005B0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Nehnuteľný majetok štátu </w:t>
      </w:r>
      <w:r>
        <w:rPr>
          <w:rFonts w:ascii="Times New Roman" w:hAnsi="Times New Roman"/>
          <w:sz w:val="24"/>
          <w:szCs w:val="24"/>
        </w:rPr>
        <w:t xml:space="preserve">v správe Univerzitnej nemocnice Martin evidovaný Okresným úradom Martin, odbor katastrálny na LV č. 1171 v katastrálnom území Martin, obce Martin, okres Martin: </w:t>
      </w:r>
    </w:p>
    <w:p w14:paraId="239908FB" w14:textId="77777777" w:rsidR="00556B2C" w:rsidRDefault="00556B2C" w:rsidP="005B0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01537" w14:textId="10BAD9CC" w:rsidR="00216C56" w:rsidRPr="00E202B8" w:rsidRDefault="00216C56" w:rsidP="00216C5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časť vonkajšej steny z južnej  strany  na budove Ubytovacieho zariadenie UNM, súpisné číslo 4958, postavenej na parcele KN-C číslo 1601/2 zastavaná plocha a nádvoria nachádzajúcej sa na ulici Jesenského 25, Martin, v katastrálnom území Martin, okres Martin, obce Martin</w:t>
      </w:r>
    </w:p>
    <w:p w14:paraId="0FBA9F1F" w14:textId="77777777" w:rsidR="00216C56" w:rsidRDefault="00216C56" w:rsidP="00216C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09DC88" w14:textId="5E329210" w:rsidR="005C174A" w:rsidRPr="00CC53CF" w:rsidRDefault="005C174A" w:rsidP="005C17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53CF">
        <w:rPr>
          <w:rFonts w:ascii="Times New Roman" w:hAnsi="Times New Roman"/>
          <w:sz w:val="24"/>
          <w:szCs w:val="24"/>
        </w:rPr>
        <w:t xml:space="preserve">Primeraná cena za </w:t>
      </w:r>
      <w:r w:rsidR="00EA643B">
        <w:rPr>
          <w:rFonts w:ascii="Times New Roman" w:hAnsi="Times New Roman"/>
          <w:sz w:val="24"/>
          <w:szCs w:val="24"/>
        </w:rPr>
        <w:t>prenájom bola stanovená vo výške trhového nájomného 1 </w:t>
      </w:r>
      <w:r w:rsidR="00784F30">
        <w:rPr>
          <w:rFonts w:ascii="Times New Roman" w:hAnsi="Times New Roman"/>
          <w:sz w:val="24"/>
          <w:szCs w:val="24"/>
        </w:rPr>
        <w:t>5</w:t>
      </w:r>
      <w:r w:rsidR="00EA643B">
        <w:rPr>
          <w:rFonts w:ascii="Times New Roman" w:hAnsi="Times New Roman"/>
          <w:sz w:val="24"/>
          <w:szCs w:val="24"/>
        </w:rPr>
        <w:t>00,- €/</w:t>
      </w:r>
      <w:r w:rsidR="00784F30">
        <w:rPr>
          <w:rFonts w:ascii="Times New Roman" w:hAnsi="Times New Roman"/>
          <w:sz w:val="24"/>
          <w:szCs w:val="24"/>
        </w:rPr>
        <w:t>48</w:t>
      </w:r>
      <w:r w:rsidR="00EA643B">
        <w:rPr>
          <w:rFonts w:ascii="Times New Roman" w:hAnsi="Times New Roman"/>
          <w:sz w:val="24"/>
          <w:szCs w:val="24"/>
        </w:rPr>
        <w:t xml:space="preserve"> m</w:t>
      </w:r>
      <w:r w:rsidR="00EA643B">
        <w:rPr>
          <w:rFonts w:ascii="Times New Roman" w:hAnsi="Times New Roman"/>
          <w:sz w:val="24"/>
          <w:szCs w:val="24"/>
          <w:vertAlign w:val="superscript"/>
        </w:rPr>
        <w:t>2</w:t>
      </w:r>
      <w:r w:rsidR="00EA643B">
        <w:rPr>
          <w:rFonts w:ascii="Times New Roman" w:hAnsi="Times New Roman"/>
          <w:sz w:val="24"/>
          <w:szCs w:val="24"/>
        </w:rPr>
        <w:t xml:space="preserve">/rok, </w:t>
      </w:r>
      <w:proofErr w:type="spellStart"/>
      <w:r w:rsidR="00EA643B">
        <w:rPr>
          <w:rFonts w:ascii="Times New Roman" w:hAnsi="Times New Roman"/>
          <w:sz w:val="24"/>
          <w:szCs w:val="24"/>
        </w:rPr>
        <w:t>t.</w:t>
      </w:r>
      <w:r w:rsidR="00870A6F">
        <w:rPr>
          <w:rFonts w:ascii="Times New Roman" w:hAnsi="Times New Roman"/>
          <w:sz w:val="24"/>
          <w:szCs w:val="24"/>
        </w:rPr>
        <w:t>j</w:t>
      </w:r>
      <w:proofErr w:type="spellEnd"/>
      <w:r w:rsidR="00EA643B">
        <w:rPr>
          <w:rFonts w:ascii="Times New Roman" w:hAnsi="Times New Roman"/>
          <w:sz w:val="24"/>
          <w:szCs w:val="24"/>
        </w:rPr>
        <w:t xml:space="preserve">. </w:t>
      </w:r>
      <w:r w:rsidR="00556B2C">
        <w:rPr>
          <w:rFonts w:ascii="Times New Roman" w:hAnsi="Times New Roman"/>
          <w:sz w:val="24"/>
          <w:szCs w:val="24"/>
        </w:rPr>
        <w:t>31,25</w:t>
      </w:r>
      <w:r w:rsidR="00EA643B">
        <w:rPr>
          <w:rFonts w:ascii="Times New Roman" w:hAnsi="Times New Roman"/>
          <w:sz w:val="24"/>
          <w:szCs w:val="24"/>
        </w:rPr>
        <w:t xml:space="preserve"> €/m</w:t>
      </w:r>
      <w:r w:rsidR="00EA643B">
        <w:rPr>
          <w:rFonts w:ascii="Times New Roman" w:hAnsi="Times New Roman"/>
          <w:sz w:val="24"/>
          <w:szCs w:val="24"/>
          <w:vertAlign w:val="superscript"/>
        </w:rPr>
        <w:t>2</w:t>
      </w:r>
      <w:r w:rsidR="00EA643B">
        <w:rPr>
          <w:rFonts w:ascii="Times New Roman" w:hAnsi="Times New Roman"/>
          <w:sz w:val="24"/>
          <w:szCs w:val="24"/>
        </w:rPr>
        <w:t xml:space="preserve">/rok bez DPH, bez služieb a energií spojených s nájmom. </w:t>
      </w:r>
    </w:p>
    <w:p w14:paraId="605E37E1" w14:textId="77777777" w:rsidR="005C174A" w:rsidRPr="00CC53CF" w:rsidRDefault="005C174A" w:rsidP="00050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3CF">
        <w:rPr>
          <w:rFonts w:ascii="Times New Roman" w:hAnsi="Times New Roman"/>
          <w:sz w:val="24"/>
          <w:szCs w:val="24"/>
        </w:rPr>
        <w:t xml:space="preserve">Ponuka musí obsahovať identifikáciu </w:t>
      </w:r>
      <w:r w:rsidR="002A32EC" w:rsidRPr="00CC53CF">
        <w:rPr>
          <w:rFonts w:ascii="Times New Roman" w:hAnsi="Times New Roman"/>
          <w:sz w:val="24"/>
          <w:szCs w:val="24"/>
        </w:rPr>
        <w:t xml:space="preserve">ponúkaného </w:t>
      </w:r>
      <w:r w:rsidRPr="00CC53CF">
        <w:rPr>
          <w:rFonts w:ascii="Times New Roman" w:hAnsi="Times New Roman"/>
          <w:sz w:val="24"/>
          <w:szCs w:val="24"/>
        </w:rPr>
        <w:t xml:space="preserve"> majetku.</w:t>
      </w:r>
      <w:r w:rsidR="00EA643B">
        <w:rPr>
          <w:rFonts w:ascii="Times New Roman" w:hAnsi="Times New Roman"/>
          <w:sz w:val="24"/>
          <w:szCs w:val="24"/>
        </w:rPr>
        <w:t xml:space="preserve"> </w:t>
      </w:r>
      <w:r w:rsidRPr="00CC53CF">
        <w:rPr>
          <w:rFonts w:ascii="Times New Roman" w:hAnsi="Times New Roman"/>
          <w:sz w:val="24"/>
          <w:szCs w:val="24"/>
        </w:rPr>
        <w:t>Cenové ponuky musia byť vyjadrené pevnou sumou.</w:t>
      </w:r>
    </w:p>
    <w:p w14:paraId="199290DA" w14:textId="77777777" w:rsidR="00EA643B" w:rsidRDefault="00EA643B" w:rsidP="000500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 nájmu nemôže byť prenajatý na také účely, ktoré by boli v rozpore s účelom užívania ostatnej časti nehnuteľnosti správcom alebo by mohli narušiť tento účel. </w:t>
      </w:r>
    </w:p>
    <w:p w14:paraId="26CBB411" w14:textId="6468C00E" w:rsidR="00814731" w:rsidRDefault="00814731" w:rsidP="0081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3CF">
        <w:rPr>
          <w:rFonts w:ascii="Times New Roman" w:hAnsi="Times New Roman"/>
          <w:sz w:val="24"/>
          <w:szCs w:val="24"/>
        </w:rPr>
        <w:t xml:space="preserve">Lehota na doručenie ponúk </w:t>
      </w:r>
      <w:r w:rsidR="00556B2C">
        <w:rPr>
          <w:rFonts w:ascii="Times New Roman" w:hAnsi="Times New Roman"/>
          <w:sz w:val="24"/>
          <w:szCs w:val="24"/>
        </w:rPr>
        <w:t xml:space="preserve">bola </w:t>
      </w:r>
      <w:r w:rsidRPr="00CC53CF">
        <w:rPr>
          <w:rFonts w:ascii="Times New Roman" w:hAnsi="Times New Roman"/>
          <w:sz w:val="24"/>
          <w:szCs w:val="24"/>
        </w:rPr>
        <w:t xml:space="preserve">do: </w:t>
      </w:r>
      <w:r w:rsidR="00216C56">
        <w:rPr>
          <w:rFonts w:ascii="Times New Roman" w:hAnsi="Times New Roman"/>
          <w:sz w:val="24"/>
          <w:szCs w:val="24"/>
        </w:rPr>
        <w:t>9. 5. 2024</w:t>
      </w:r>
      <w:r>
        <w:rPr>
          <w:rFonts w:ascii="Times New Roman" w:hAnsi="Times New Roman"/>
          <w:sz w:val="24"/>
          <w:szCs w:val="24"/>
        </w:rPr>
        <w:t>.</w:t>
      </w:r>
    </w:p>
    <w:p w14:paraId="6FC7C4D8" w14:textId="77777777" w:rsidR="000500B0" w:rsidRDefault="000500B0" w:rsidP="000500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D7760C" w14:textId="77777777" w:rsidR="000C3A5E" w:rsidRPr="00CC53CF" w:rsidRDefault="00AA526E" w:rsidP="000500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Ponuky záujemcov:</w:t>
      </w:r>
    </w:p>
    <w:p w14:paraId="2DD893A3" w14:textId="66CE264A" w:rsidR="004121BA" w:rsidRPr="004121BA" w:rsidRDefault="005C174A" w:rsidP="00814731">
      <w:pPr>
        <w:spacing w:after="0" w:line="240" w:lineRule="auto"/>
        <w:jc w:val="both"/>
        <w:rPr>
          <w:b/>
        </w:rPr>
      </w:pPr>
      <w:r w:rsidRPr="00CC53CF">
        <w:rPr>
          <w:rFonts w:ascii="Times New Roman" w:hAnsi="Times New Roman"/>
          <w:sz w:val="24"/>
          <w:szCs w:val="24"/>
        </w:rPr>
        <w:t>V</w:t>
      </w:r>
      <w:r w:rsidR="002A32EC" w:rsidRPr="00CC53CF">
        <w:rPr>
          <w:rFonts w:ascii="Times New Roman" w:hAnsi="Times New Roman"/>
          <w:sz w:val="24"/>
          <w:szCs w:val="24"/>
        </w:rPr>
        <w:t> stanovenej l</w:t>
      </w:r>
      <w:r w:rsidRPr="00CC53CF">
        <w:rPr>
          <w:rFonts w:ascii="Times New Roman" w:hAnsi="Times New Roman"/>
          <w:sz w:val="24"/>
          <w:szCs w:val="24"/>
        </w:rPr>
        <w:t>ehote</w:t>
      </w:r>
      <w:r w:rsidR="002A32EC" w:rsidRPr="00CC53CF">
        <w:rPr>
          <w:rFonts w:ascii="Times New Roman" w:hAnsi="Times New Roman"/>
          <w:sz w:val="24"/>
          <w:szCs w:val="24"/>
        </w:rPr>
        <w:t xml:space="preserve"> </w:t>
      </w:r>
      <w:r w:rsidR="000C3A5E" w:rsidRPr="00CC53CF">
        <w:rPr>
          <w:rFonts w:ascii="Times New Roman" w:hAnsi="Times New Roman"/>
          <w:sz w:val="24"/>
          <w:szCs w:val="24"/>
        </w:rPr>
        <w:t xml:space="preserve"> na </w:t>
      </w:r>
      <w:r w:rsidR="00814731">
        <w:rPr>
          <w:rFonts w:ascii="Times New Roman" w:hAnsi="Times New Roman"/>
          <w:sz w:val="24"/>
          <w:szCs w:val="24"/>
        </w:rPr>
        <w:t xml:space="preserve">prenájom </w:t>
      </w:r>
      <w:r w:rsidR="000C3A5E" w:rsidRPr="00CC53CF">
        <w:rPr>
          <w:rFonts w:ascii="Times New Roman" w:hAnsi="Times New Roman"/>
          <w:sz w:val="24"/>
          <w:szCs w:val="24"/>
        </w:rPr>
        <w:t xml:space="preserve"> prebytočného majetku štátu</w:t>
      </w:r>
      <w:r w:rsidRPr="00CC53CF">
        <w:rPr>
          <w:rFonts w:ascii="Times New Roman" w:hAnsi="Times New Roman"/>
          <w:sz w:val="24"/>
          <w:szCs w:val="24"/>
        </w:rPr>
        <w:t xml:space="preserve"> </w:t>
      </w:r>
      <w:r w:rsidR="00814731">
        <w:rPr>
          <w:rFonts w:ascii="Times New Roman" w:hAnsi="Times New Roman"/>
          <w:sz w:val="24"/>
          <w:szCs w:val="24"/>
        </w:rPr>
        <w:t xml:space="preserve">bola doručená </w:t>
      </w:r>
      <w:r w:rsidR="008A49AE">
        <w:rPr>
          <w:rFonts w:ascii="Times New Roman" w:hAnsi="Times New Roman"/>
          <w:sz w:val="24"/>
          <w:szCs w:val="24"/>
        </w:rPr>
        <w:t>jedna</w:t>
      </w:r>
      <w:r w:rsidR="00814731">
        <w:rPr>
          <w:rFonts w:ascii="Times New Roman" w:hAnsi="Times New Roman"/>
          <w:sz w:val="24"/>
          <w:szCs w:val="24"/>
        </w:rPr>
        <w:t xml:space="preserve"> ponuka.</w:t>
      </w:r>
      <w:r w:rsidR="00814731" w:rsidRPr="004121BA">
        <w:rPr>
          <w:b/>
        </w:rPr>
        <w:t xml:space="preserve"> </w:t>
      </w:r>
    </w:p>
    <w:p w14:paraId="0C243566" w14:textId="5D60C60A" w:rsidR="008B77A4" w:rsidRPr="00FD1B06" w:rsidRDefault="008A49AE" w:rsidP="007900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1B06">
        <w:rPr>
          <w:rFonts w:ascii="Times New Roman" w:hAnsi="Times New Roman"/>
          <w:b/>
          <w:sz w:val="24"/>
          <w:szCs w:val="24"/>
        </w:rPr>
        <w:t xml:space="preserve">1. </w:t>
      </w:r>
      <w:r w:rsidR="00556B2C">
        <w:rPr>
          <w:rFonts w:ascii="Times New Roman" w:hAnsi="Times New Roman"/>
          <w:b/>
          <w:sz w:val="24"/>
          <w:szCs w:val="24"/>
        </w:rPr>
        <w:t>ZEBRA STUDIO s.r.o., Somolického 1874/62, 039 01 Turčianske Teplice,</w:t>
      </w:r>
      <w:r w:rsidRPr="00FD1B06">
        <w:rPr>
          <w:rFonts w:ascii="Times New Roman" w:hAnsi="Times New Roman"/>
          <w:b/>
          <w:sz w:val="24"/>
          <w:szCs w:val="24"/>
        </w:rPr>
        <w:t xml:space="preserve"> IČO: </w:t>
      </w:r>
      <w:r w:rsidR="00556B2C">
        <w:rPr>
          <w:rFonts w:ascii="Times New Roman" w:hAnsi="Times New Roman"/>
          <w:b/>
          <w:sz w:val="24"/>
          <w:szCs w:val="24"/>
        </w:rPr>
        <w:t>52158349</w:t>
      </w:r>
      <w:r w:rsidRPr="00FD1B06">
        <w:rPr>
          <w:rFonts w:ascii="Times New Roman" w:hAnsi="Times New Roman"/>
          <w:b/>
          <w:sz w:val="24"/>
          <w:szCs w:val="24"/>
        </w:rPr>
        <w:t>.</w:t>
      </w:r>
    </w:p>
    <w:p w14:paraId="2630A89E" w14:textId="00779C85" w:rsidR="008A49AE" w:rsidRDefault="008A49AE" w:rsidP="007900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Ponuka bola doručená </w:t>
      </w:r>
      <w:r w:rsidR="00216C56">
        <w:rPr>
          <w:rFonts w:ascii="Times New Roman" w:hAnsi="Times New Roman"/>
          <w:bCs/>
          <w:sz w:val="24"/>
          <w:szCs w:val="24"/>
        </w:rPr>
        <w:t xml:space="preserve">listom do expedície </w:t>
      </w:r>
      <w:r w:rsidR="00FD1B06">
        <w:rPr>
          <w:rFonts w:ascii="Times New Roman" w:hAnsi="Times New Roman"/>
          <w:bCs/>
          <w:sz w:val="24"/>
          <w:szCs w:val="24"/>
        </w:rPr>
        <w:t xml:space="preserve">Univerzitnej nemocnice Martin  s odtlačkom prezenčnej pečiatky príjemcu dátumom došlej pošty </w:t>
      </w:r>
      <w:r w:rsidR="00216C56">
        <w:rPr>
          <w:rFonts w:ascii="Times New Roman" w:hAnsi="Times New Roman"/>
          <w:bCs/>
          <w:sz w:val="24"/>
          <w:szCs w:val="24"/>
        </w:rPr>
        <w:t xml:space="preserve"> 3. 5. 2024. </w:t>
      </w:r>
      <w:r w:rsidR="00FD1B06">
        <w:rPr>
          <w:rFonts w:ascii="Times New Roman" w:hAnsi="Times New Roman"/>
          <w:bCs/>
          <w:sz w:val="24"/>
          <w:szCs w:val="24"/>
        </w:rPr>
        <w:t xml:space="preserve"> </w:t>
      </w:r>
    </w:p>
    <w:p w14:paraId="65349860" w14:textId="2DC682F4" w:rsidR="00FD1B06" w:rsidRDefault="00FD1B06" w:rsidP="007900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39A8995" w14:textId="705AC95E" w:rsidR="00FD1B06" w:rsidRDefault="00FD1B06" w:rsidP="007900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Otváranie obálok a vyhodnotenie ponúk bolo vykonané dňa </w:t>
      </w:r>
      <w:r w:rsidR="00556B2C">
        <w:rPr>
          <w:rFonts w:ascii="Times New Roman" w:hAnsi="Times New Roman"/>
          <w:bCs/>
          <w:sz w:val="24"/>
          <w:szCs w:val="24"/>
        </w:rPr>
        <w:t>20</w:t>
      </w:r>
      <w:r w:rsidR="00216C56">
        <w:rPr>
          <w:rFonts w:ascii="Times New Roman" w:hAnsi="Times New Roman"/>
          <w:bCs/>
          <w:sz w:val="24"/>
          <w:szCs w:val="24"/>
        </w:rPr>
        <w:t>. 5. 2024</w:t>
      </w:r>
      <w:r>
        <w:rPr>
          <w:rFonts w:ascii="Times New Roman" w:hAnsi="Times New Roman"/>
          <w:bCs/>
          <w:sz w:val="24"/>
          <w:szCs w:val="24"/>
        </w:rPr>
        <w:t xml:space="preserve"> o 9,00 hod. v budove Ubytovacieho zariadenia UNM, na ul. Jesenského 25, v Martine, prízemie, číslo miestnosti 004 za účasti horeuvedenej komisie.</w:t>
      </w:r>
    </w:p>
    <w:p w14:paraId="235DA745" w14:textId="5B0A4531" w:rsidR="00FD1B06" w:rsidRDefault="00FD1B06" w:rsidP="007900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Predseda komisie Ing. Miriam Pikošová privítala komisiu a definovala predmet ponukového konania. Členovia komisie prezreli neporušenosť obálky s ponukou a zároveň </w:t>
      </w:r>
      <w:r w:rsidR="00145B34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konštatovali, že obálka s ponukou </w:t>
      </w:r>
      <w:r w:rsidR="00216C56">
        <w:rPr>
          <w:rFonts w:ascii="Times New Roman" w:hAnsi="Times New Roman"/>
          <w:bCs/>
          <w:sz w:val="24"/>
          <w:szCs w:val="24"/>
        </w:rPr>
        <w:t>bola</w:t>
      </w:r>
      <w:r>
        <w:rPr>
          <w:rFonts w:ascii="Times New Roman" w:hAnsi="Times New Roman"/>
          <w:bCs/>
          <w:sz w:val="24"/>
          <w:szCs w:val="24"/>
        </w:rPr>
        <w:t xml:space="preserve"> neporušená. Obálku otvorila Ing. Miriam Pikošová.</w:t>
      </w:r>
    </w:p>
    <w:p w14:paraId="6C002B61" w14:textId="77777777" w:rsidR="00B16B48" w:rsidRDefault="00B16B48" w:rsidP="007900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ACA841" w14:textId="77777777" w:rsidR="009E500D" w:rsidRDefault="009E500D" w:rsidP="007900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69513C" w14:textId="23B1AFA9" w:rsidR="00FD1B06" w:rsidRPr="00101648" w:rsidRDefault="00FD1B06" w:rsidP="007900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1648">
        <w:rPr>
          <w:rFonts w:ascii="Times New Roman" w:hAnsi="Times New Roman"/>
          <w:b/>
          <w:sz w:val="24"/>
          <w:szCs w:val="24"/>
        </w:rPr>
        <w:t>Ponuka:</w:t>
      </w:r>
    </w:p>
    <w:p w14:paraId="3DAC309F" w14:textId="7A9B03D7" w:rsidR="008D381B" w:rsidRPr="00E202B8" w:rsidRDefault="00FD1B06" w:rsidP="008D381B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B06">
        <w:rPr>
          <w:rFonts w:ascii="Times New Roman" w:hAnsi="Times New Roman"/>
          <w:b/>
          <w:sz w:val="24"/>
          <w:szCs w:val="24"/>
        </w:rPr>
        <w:t xml:space="preserve">1. </w:t>
      </w:r>
      <w:r w:rsidR="00556B2C">
        <w:rPr>
          <w:rFonts w:ascii="Times New Roman" w:hAnsi="Times New Roman"/>
          <w:b/>
          <w:sz w:val="24"/>
          <w:szCs w:val="24"/>
        </w:rPr>
        <w:t>ZEBRA STUDIO s.r.o., Somolického 1874/62, 039 01 Turčianske Teplice,</w:t>
      </w:r>
      <w:r w:rsidR="00556B2C" w:rsidRPr="00FD1B06">
        <w:rPr>
          <w:rFonts w:ascii="Times New Roman" w:hAnsi="Times New Roman"/>
          <w:b/>
          <w:sz w:val="24"/>
          <w:szCs w:val="24"/>
        </w:rPr>
        <w:t xml:space="preserve"> IČO: </w:t>
      </w:r>
      <w:r w:rsidR="00556B2C">
        <w:rPr>
          <w:rFonts w:ascii="Times New Roman" w:hAnsi="Times New Roman"/>
          <w:b/>
          <w:sz w:val="24"/>
          <w:szCs w:val="24"/>
        </w:rPr>
        <w:t>52158349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 zastúpení konateľ</w:t>
      </w:r>
      <w:r w:rsidR="00556B2C">
        <w:rPr>
          <w:rFonts w:ascii="Times New Roman" w:hAnsi="Times New Roman"/>
          <w:bCs/>
          <w:sz w:val="24"/>
          <w:szCs w:val="24"/>
        </w:rPr>
        <w:t xml:space="preserve">mi </w:t>
      </w:r>
      <w:r>
        <w:rPr>
          <w:rFonts w:ascii="Times New Roman" w:hAnsi="Times New Roman"/>
          <w:bCs/>
          <w:sz w:val="24"/>
          <w:szCs w:val="24"/>
        </w:rPr>
        <w:t xml:space="preserve"> spoločnosti </w:t>
      </w:r>
      <w:r w:rsidR="00556B2C">
        <w:rPr>
          <w:rFonts w:ascii="Times New Roman" w:hAnsi="Times New Roman"/>
          <w:bCs/>
          <w:sz w:val="24"/>
          <w:szCs w:val="24"/>
        </w:rPr>
        <w:t>Ing. Tibor Lettrich a Adam Harkabus</w:t>
      </w:r>
      <w:r>
        <w:rPr>
          <w:rFonts w:ascii="Times New Roman" w:hAnsi="Times New Roman"/>
          <w:bCs/>
          <w:sz w:val="24"/>
          <w:szCs w:val="24"/>
        </w:rPr>
        <w:t>. Záujemca definoval dočasne prebytočný majetok a uviedol ponúkanú cenu za prenájom časti vonkajšej steny z</w:t>
      </w:r>
      <w:r w:rsidR="00216C56">
        <w:rPr>
          <w:rFonts w:ascii="Times New Roman" w:hAnsi="Times New Roman"/>
          <w:bCs/>
          <w:sz w:val="24"/>
          <w:szCs w:val="24"/>
        </w:rPr>
        <w:t> južnej strany</w:t>
      </w:r>
      <w:r>
        <w:rPr>
          <w:rFonts w:ascii="Times New Roman" w:hAnsi="Times New Roman"/>
          <w:bCs/>
          <w:sz w:val="24"/>
          <w:szCs w:val="24"/>
        </w:rPr>
        <w:t xml:space="preserve"> o ploche </w:t>
      </w:r>
      <w:r w:rsidR="00556B2C">
        <w:rPr>
          <w:rFonts w:ascii="Times New Roman" w:hAnsi="Times New Roman"/>
          <w:bCs/>
          <w:sz w:val="24"/>
          <w:szCs w:val="24"/>
        </w:rPr>
        <w:t>48</w:t>
      </w:r>
      <w:r>
        <w:rPr>
          <w:rFonts w:ascii="Times New Roman" w:hAnsi="Times New Roman"/>
          <w:bCs/>
          <w:sz w:val="24"/>
          <w:szCs w:val="24"/>
        </w:rPr>
        <w:t xml:space="preserve"> m</w:t>
      </w:r>
      <w:r>
        <w:rPr>
          <w:rFonts w:ascii="Times New Roman" w:hAnsi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E5871">
        <w:rPr>
          <w:rFonts w:ascii="Times New Roman" w:hAnsi="Times New Roman"/>
          <w:sz w:val="24"/>
          <w:szCs w:val="24"/>
        </w:rPr>
        <w:t xml:space="preserve">na budove </w:t>
      </w:r>
      <w:r w:rsidR="00216C56">
        <w:rPr>
          <w:rFonts w:ascii="Times New Roman" w:hAnsi="Times New Roman"/>
          <w:sz w:val="24"/>
          <w:szCs w:val="24"/>
        </w:rPr>
        <w:t>Ubytovacieho zariadenia UNM</w:t>
      </w:r>
      <w:r w:rsidRPr="00DE5871">
        <w:rPr>
          <w:rFonts w:ascii="Times New Roman" w:hAnsi="Times New Roman"/>
          <w:sz w:val="24"/>
          <w:szCs w:val="24"/>
        </w:rPr>
        <w:t xml:space="preserve">, </w:t>
      </w:r>
      <w:r w:rsidR="008D381B">
        <w:rPr>
          <w:rFonts w:ascii="Times New Roman" w:hAnsi="Times New Roman"/>
          <w:sz w:val="24"/>
          <w:szCs w:val="24"/>
        </w:rPr>
        <w:t>súpisné číslo 4958, postavenej na parcele KN-C číslo 1601/2 zastavaná plocha a nádvoria nachádzajúcej sa na ulici Jesenského 25, Martin, v katastrálnom území Martin, okres Martin, obce Martin na LV č. 1171.</w:t>
      </w:r>
    </w:p>
    <w:p w14:paraId="45EE83AC" w14:textId="77777777" w:rsidR="00145B34" w:rsidRDefault="00145B34" w:rsidP="00FD1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6506CF" w14:textId="2FB8D740" w:rsidR="00FD1B06" w:rsidRDefault="00FD1B06" w:rsidP="00FD1B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 prenájom časti </w:t>
      </w:r>
      <w:r w:rsidR="008D381B">
        <w:rPr>
          <w:rFonts w:ascii="Times New Roman" w:hAnsi="Times New Roman"/>
          <w:bCs/>
          <w:sz w:val="24"/>
          <w:szCs w:val="24"/>
        </w:rPr>
        <w:t xml:space="preserve">južnej </w:t>
      </w:r>
      <w:r>
        <w:rPr>
          <w:rFonts w:ascii="Times New Roman" w:hAnsi="Times New Roman"/>
          <w:bCs/>
          <w:sz w:val="24"/>
          <w:szCs w:val="24"/>
        </w:rPr>
        <w:t xml:space="preserve"> steny budovy záujemca ponúk</w:t>
      </w:r>
      <w:r w:rsidR="001D39C0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 xml:space="preserve">l sumu </w:t>
      </w:r>
      <w:r w:rsidR="00556B2C" w:rsidRPr="00556B2C">
        <w:rPr>
          <w:rFonts w:ascii="Times New Roman" w:hAnsi="Times New Roman"/>
          <w:b/>
          <w:sz w:val="24"/>
          <w:szCs w:val="24"/>
        </w:rPr>
        <w:t>1 500</w:t>
      </w:r>
      <w:r w:rsidR="00030106" w:rsidRPr="00BA5CE7">
        <w:rPr>
          <w:rFonts w:ascii="Times New Roman" w:hAnsi="Times New Roman"/>
          <w:b/>
          <w:sz w:val="24"/>
          <w:szCs w:val="24"/>
        </w:rPr>
        <w:t xml:space="preserve"> € bez DPH</w:t>
      </w:r>
      <w:r w:rsidR="00030106">
        <w:rPr>
          <w:rFonts w:ascii="Times New Roman" w:hAnsi="Times New Roman"/>
          <w:bCs/>
          <w:sz w:val="24"/>
          <w:szCs w:val="24"/>
        </w:rPr>
        <w:t>/</w:t>
      </w:r>
      <w:r w:rsidR="00556B2C">
        <w:rPr>
          <w:rFonts w:ascii="Times New Roman" w:hAnsi="Times New Roman"/>
          <w:bCs/>
          <w:sz w:val="24"/>
          <w:szCs w:val="24"/>
        </w:rPr>
        <w:t>48,00</w:t>
      </w:r>
      <w:r w:rsidR="00030106">
        <w:rPr>
          <w:rFonts w:ascii="Times New Roman" w:hAnsi="Times New Roman"/>
          <w:bCs/>
          <w:sz w:val="24"/>
          <w:szCs w:val="24"/>
        </w:rPr>
        <w:t xml:space="preserve"> m</w:t>
      </w:r>
      <w:r w:rsidR="00030106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030106">
        <w:rPr>
          <w:rFonts w:ascii="Times New Roman" w:hAnsi="Times New Roman"/>
          <w:bCs/>
          <w:sz w:val="24"/>
          <w:szCs w:val="24"/>
        </w:rPr>
        <w:t>/rok bez služieb a energií spojené s nájmom,</w:t>
      </w:r>
      <w:r>
        <w:rPr>
          <w:rFonts w:ascii="Times New Roman" w:hAnsi="Times New Roman"/>
          <w:bCs/>
          <w:sz w:val="24"/>
          <w:szCs w:val="24"/>
        </w:rPr>
        <w:t xml:space="preserve"> t.</w:t>
      </w:r>
      <w:r w:rsidR="0003010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j. </w:t>
      </w:r>
      <w:r w:rsidR="00556B2C">
        <w:rPr>
          <w:rFonts w:ascii="Times New Roman" w:hAnsi="Times New Roman"/>
          <w:bCs/>
          <w:sz w:val="24"/>
          <w:szCs w:val="24"/>
        </w:rPr>
        <w:t xml:space="preserve">31,25  </w:t>
      </w:r>
      <w:r w:rsidR="00030106">
        <w:rPr>
          <w:rFonts w:ascii="Times New Roman" w:hAnsi="Times New Roman"/>
          <w:bCs/>
          <w:sz w:val="24"/>
          <w:szCs w:val="24"/>
        </w:rPr>
        <w:t xml:space="preserve">€ </w:t>
      </w:r>
      <w:r>
        <w:rPr>
          <w:rFonts w:ascii="Times New Roman" w:hAnsi="Times New Roman"/>
          <w:bCs/>
          <w:sz w:val="24"/>
          <w:szCs w:val="24"/>
        </w:rPr>
        <w:t>bez DPH</w:t>
      </w:r>
      <w:r w:rsidR="00030106">
        <w:rPr>
          <w:rFonts w:ascii="Times New Roman" w:hAnsi="Times New Roman"/>
          <w:bCs/>
          <w:sz w:val="24"/>
          <w:szCs w:val="24"/>
        </w:rPr>
        <w:t>/m</w:t>
      </w:r>
      <w:r w:rsidR="00030106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030106">
        <w:rPr>
          <w:rFonts w:ascii="Times New Roman" w:hAnsi="Times New Roman"/>
          <w:bCs/>
          <w:sz w:val="24"/>
          <w:szCs w:val="24"/>
        </w:rPr>
        <w:t>/rok</w:t>
      </w:r>
      <w:r>
        <w:rPr>
          <w:rFonts w:ascii="Times New Roman" w:hAnsi="Times New Roman"/>
          <w:bCs/>
          <w:sz w:val="24"/>
          <w:szCs w:val="24"/>
        </w:rPr>
        <w:t xml:space="preserve"> bez služieb a energií spojené s nájmom. Účelom využitia časti vonkajšej steny budovy je </w:t>
      </w:r>
      <w:r w:rsidR="00556B2C">
        <w:rPr>
          <w:rFonts w:ascii="Times New Roman" w:hAnsi="Times New Roman"/>
          <w:bCs/>
          <w:sz w:val="24"/>
          <w:szCs w:val="24"/>
        </w:rPr>
        <w:t>osadenie reklamnej konštrukcie, ktorú plánuj</w:t>
      </w:r>
      <w:r w:rsidR="009E500D">
        <w:rPr>
          <w:rFonts w:ascii="Times New Roman" w:hAnsi="Times New Roman"/>
          <w:bCs/>
          <w:sz w:val="24"/>
          <w:szCs w:val="24"/>
        </w:rPr>
        <w:t>e</w:t>
      </w:r>
      <w:r w:rsidR="00556B2C">
        <w:rPr>
          <w:rFonts w:ascii="Times New Roman" w:hAnsi="Times New Roman"/>
          <w:bCs/>
          <w:sz w:val="24"/>
          <w:szCs w:val="24"/>
        </w:rPr>
        <w:t xml:space="preserve"> využívať na propagáciu produktov a služieb poskytovaných ich spoločnosťou alebo spoločnosťami v spolupráci s nimi</w:t>
      </w:r>
      <w:r>
        <w:rPr>
          <w:rFonts w:ascii="Times New Roman" w:hAnsi="Times New Roman"/>
          <w:bCs/>
          <w:sz w:val="24"/>
          <w:szCs w:val="24"/>
        </w:rPr>
        <w:t xml:space="preserve"> o rozmere </w:t>
      </w:r>
      <w:r w:rsidR="00556B2C">
        <w:rPr>
          <w:rFonts w:ascii="Times New Roman" w:hAnsi="Times New Roman"/>
          <w:bCs/>
          <w:sz w:val="24"/>
          <w:szCs w:val="24"/>
        </w:rPr>
        <w:t>48</w:t>
      </w:r>
      <w:r w:rsidR="00030106">
        <w:rPr>
          <w:rFonts w:ascii="Times New Roman" w:hAnsi="Times New Roman"/>
          <w:bCs/>
          <w:sz w:val="24"/>
          <w:szCs w:val="24"/>
        </w:rPr>
        <w:t xml:space="preserve"> m</w:t>
      </w:r>
      <w:r w:rsidR="00556B2C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030106">
        <w:rPr>
          <w:rFonts w:ascii="Times New Roman" w:hAnsi="Times New Roman"/>
          <w:bCs/>
          <w:sz w:val="24"/>
          <w:szCs w:val="24"/>
        </w:rPr>
        <w:t>.</w:t>
      </w:r>
    </w:p>
    <w:p w14:paraId="4ACD9E9B" w14:textId="4D4A6FCF" w:rsidR="00101648" w:rsidRDefault="00101648" w:rsidP="00FD1B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BB02753" w14:textId="19D5F9A6" w:rsidR="00101648" w:rsidRPr="005F5B9F" w:rsidRDefault="00101648" w:rsidP="00FD1B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5B9F">
        <w:rPr>
          <w:rFonts w:ascii="Times New Roman" w:hAnsi="Times New Roman"/>
          <w:b/>
          <w:sz w:val="24"/>
          <w:szCs w:val="24"/>
        </w:rPr>
        <w:t xml:space="preserve">Vyhodnotenie </w:t>
      </w:r>
      <w:r w:rsidR="00BE6D1A" w:rsidRPr="005F5B9F">
        <w:rPr>
          <w:rFonts w:ascii="Times New Roman" w:hAnsi="Times New Roman"/>
          <w:b/>
          <w:sz w:val="24"/>
          <w:szCs w:val="24"/>
        </w:rPr>
        <w:t xml:space="preserve"> ponúk:</w:t>
      </w:r>
    </w:p>
    <w:p w14:paraId="40D71A17" w14:textId="5D07839D" w:rsidR="00BE6D1A" w:rsidRPr="00FD1B06" w:rsidRDefault="00BE6D1A" w:rsidP="00FD1B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556B2C">
        <w:rPr>
          <w:rFonts w:ascii="Times New Roman" w:hAnsi="Times New Roman"/>
          <w:b/>
          <w:sz w:val="24"/>
          <w:szCs w:val="24"/>
        </w:rPr>
        <w:t>ZEBRA STUDIO s.r.o., Somolického 1874/62, 039 01 Turčianske Teplice,</w:t>
      </w:r>
      <w:r w:rsidR="00556B2C" w:rsidRPr="00FD1B06">
        <w:rPr>
          <w:rFonts w:ascii="Times New Roman" w:hAnsi="Times New Roman"/>
          <w:b/>
          <w:sz w:val="24"/>
          <w:szCs w:val="24"/>
        </w:rPr>
        <w:t xml:space="preserve"> IČO: </w:t>
      </w:r>
      <w:r w:rsidR="00556B2C">
        <w:rPr>
          <w:rFonts w:ascii="Times New Roman" w:hAnsi="Times New Roman"/>
          <w:b/>
          <w:sz w:val="24"/>
          <w:szCs w:val="24"/>
        </w:rPr>
        <w:t>52158349</w:t>
      </w:r>
      <w:r>
        <w:rPr>
          <w:rFonts w:ascii="Times New Roman" w:hAnsi="Times New Roman"/>
          <w:bCs/>
          <w:sz w:val="24"/>
          <w:szCs w:val="24"/>
        </w:rPr>
        <w:t xml:space="preserve">, ponúkla </w:t>
      </w:r>
      <w:r w:rsidR="001D39C0">
        <w:rPr>
          <w:rFonts w:ascii="Times New Roman" w:hAnsi="Times New Roman"/>
          <w:bCs/>
          <w:sz w:val="24"/>
          <w:szCs w:val="24"/>
        </w:rPr>
        <w:t>1 </w:t>
      </w:r>
      <w:r w:rsidR="00556B2C">
        <w:rPr>
          <w:rFonts w:ascii="Times New Roman" w:hAnsi="Times New Roman"/>
          <w:bCs/>
          <w:sz w:val="24"/>
          <w:szCs w:val="24"/>
        </w:rPr>
        <w:t>500</w:t>
      </w:r>
      <w:r w:rsidR="001D39C0">
        <w:rPr>
          <w:rFonts w:ascii="Times New Roman" w:hAnsi="Times New Roman"/>
          <w:bCs/>
          <w:sz w:val="24"/>
          <w:szCs w:val="24"/>
        </w:rPr>
        <w:t xml:space="preserve"> €</w:t>
      </w:r>
      <w:r>
        <w:rPr>
          <w:rFonts w:ascii="Times New Roman" w:hAnsi="Times New Roman"/>
          <w:bCs/>
          <w:sz w:val="24"/>
          <w:szCs w:val="24"/>
        </w:rPr>
        <w:t xml:space="preserve"> vonkajšej steny budovy/rok bez DPH bez služieb a energií spojené s nájmom.</w:t>
      </w:r>
    </w:p>
    <w:p w14:paraId="509AB535" w14:textId="51C3004D" w:rsidR="00FD1B06" w:rsidRDefault="00FD1B06" w:rsidP="007900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0E8E33A" w14:textId="6CAEDC89" w:rsidR="000B3584" w:rsidRDefault="000B3584" w:rsidP="007900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Komisia doporučuje prenajať nehnuteľný majetok štátu:</w:t>
      </w:r>
    </w:p>
    <w:p w14:paraId="16A9AFB7" w14:textId="7904A267" w:rsidR="00F26A65" w:rsidRPr="008D381B" w:rsidRDefault="008D381B" w:rsidP="00CC6777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81B">
        <w:rPr>
          <w:rFonts w:ascii="Times New Roman" w:hAnsi="Times New Roman"/>
          <w:bCs/>
          <w:sz w:val="24"/>
          <w:szCs w:val="24"/>
        </w:rPr>
        <w:t xml:space="preserve">časť vonkajšej steny z južnej strany o ploche </w:t>
      </w:r>
      <w:r w:rsidR="00556B2C">
        <w:rPr>
          <w:rFonts w:ascii="Times New Roman" w:hAnsi="Times New Roman"/>
          <w:bCs/>
          <w:sz w:val="24"/>
          <w:szCs w:val="24"/>
        </w:rPr>
        <w:t>48 m</w:t>
      </w:r>
      <w:r w:rsidR="00556B2C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8D381B">
        <w:rPr>
          <w:rFonts w:ascii="Times New Roman" w:hAnsi="Times New Roman"/>
          <w:bCs/>
          <w:sz w:val="24"/>
          <w:szCs w:val="24"/>
        </w:rPr>
        <w:t xml:space="preserve"> na budove Ubytovacieho zariadenia Univerzitnej nemocnice Martin, </w:t>
      </w:r>
      <w:r w:rsidRPr="008D381B">
        <w:rPr>
          <w:rFonts w:ascii="Times New Roman" w:hAnsi="Times New Roman"/>
          <w:sz w:val="24"/>
          <w:szCs w:val="24"/>
        </w:rPr>
        <w:t>súpisné číslo 4958, postavenej na parcele KN-C číslo 1601/2 zastavaná plocha a nádvoria nachádzajúcej sa na ulici Jesenského 25, Martin, v katastrálnom území Martin, okres Martin, obce Martin</w:t>
      </w:r>
      <w:r>
        <w:rPr>
          <w:rFonts w:ascii="Times New Roman" w:hAnsi="Times New Roman"/>
          <w:sz w:val="24"/>
          <w:szCs w:val="24"/>
        </w:rPr>
        <w:t>,</w:t>
      </w:r>
      <w:r w:rsidR="00F26A65" w:rsidRPr="008D381B">
        <w:rPr>
          <w:rFonts w:ascii="Times New Roman" w:hAnsi="Times New Roman"/>
          <w:sz w:val="24"/>
          <w:szCs w:val="24"/>
        </w:rPr>
        <w:t xml:space="preserve"> evidovanej  Okresným úradom Martin, odbor katastrálny na LV č. 1171.</w:t>
      </w:r>
    </w:p>
    <w:p w14:paraId="424AD38A" w14:textId="77777777" w:rsidR="008D381B" w:rsidRDefault="008D381B" w:rsidP="007900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ACC021" w14:textId="237107F4" w:rsidR="00AE0B88" w:rsidRDefault="00AE0B88" w:rsidP="007900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záujemcovi:</w:t>
      </w:r>
    </w:p>
    <w:p w14:paraId="2029AE4B" w14:textId="0FFBD377" w:rsidR="00AE0B88" w:rsidRPr="00AE0B88" w:rsidRDefault="00556B2C" w:rsidP="007900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ZEBRA STUDIO s.r.o., Somolického 1874/62, 039 01 Turčianske Teplice,</w:t>
      </w:r>
      <w:r w:rsidRPr="00FD1B06">
        <w:rPr>
          <w:rFonts w:ascii="Times New Roman" w:hAnsi="Times New Roman"/>
          <w:b/>
          <w:sz w:val="24"/>
          <w:szCs w:val="24"/>
        </w:rPr>
        <w:t xml:space="preserve"> IČO: </w:t>
      </w:r>
      <w:r>
        <w:rPr>
          <w:rFonts w:ascii="Times New Roman" w:hAnsi="Times New Roman"/>
          <w:b/>
          <w:sz w:val="24"/>
          <w:szCs w:val="24"/>
        </w:rPr>
        <w:t>52158349</w:t>
      </w:r>
      <w:r>
        <w:rPr>
          <w:rFonts w:ascii="Times New Roman" w:hAnsi="Times New Roman"/>
          <w:bCs/>
          <w:sz w:val="24"/>
          <w:szCs w:val="24"/>
        </w:rPr>
        <w:t>, ponúkla 1 500 € vonkajšej steny budovy/rok bez DPH bez služieb a energií spojené s</w:t>
      </w:r>
      <w:r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nájmom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AE0B88">
        <w:rPr>
          <w:rFonts w:ascii="Times New Roman" w:hAnsi="Times New Roman"/>
          <w:bCs/>
          <w:sz w:val="24"/>
          <w:szCs w:val="24"/>
        </w:rPr>
        <w:t xml:space="preserve">ktorá ako  jediná predložila ponuku a ponúkla vyššiu cenu ako cenu primeranú. Záujemca </w:t>
      </w:r>
      <w:r w:rsidR="001D39C0">
        <w:rPr>
          <w:rFonts w:ascii="Times New Roman" w:hAnsi="Times New Roman"/>
          <w:bCs/>
          <w:sz w:val="24"/>
          <w:szCs w:val="24"/>
        </w:rPr>
        <w:t>bude</w:t>
      </w:r>
      <w:r w:rsidR="00AE0B88">
        <w:rPr>
          <w:rFonts w:ascii="Times New Roman" w:hAnsi="Times New Roman"/>
          <w:bCs/>
          <w:sz w:val="24"/>
          <w:szCs w:val="24"/>
        </w:rPr>
        <w:t xml:space="preserve"> využívať prenajatú plochu iba na účely </w:t>
      </w:r>
      <w:r>
        <w:rPr>
          <w:rFonts w:ascii="Times New Roman" w:hAnsi="Times New Roman"/>
          <w:bCs/>
          <w:sz w:val="24"/>
          <w:szCs w:val="24"/>
        </w:rPr>
        <w:t xml:space="preserve">osadenia reklamnej konštrukcie za účelom propagácie produktov a služieb poskytovaných ich spoločnosťou alebo spoločnosťami v spolupráci s nimi. </w:t>
      </w:r>
      <w:r w:rsidR="00AE0B88">
        <w:rPr>
          <w:rFonts w:ascii="Times New Roman" w:hAnsi="Times New Roman"/>
          <w:bCs/>
          <w:sz w:val="24"/>
          <w:szCs w:val="24"/>
        </w:rPr>
        <w:t xml:space="preserve"> Nájomné nezahŕňa  prevádzkové náklady s užívaním predmetu nájmu. </w:t>
      </w:r>
    </w:p>
    <w:p w14:paraId="54392DD7" w14:textId="7A52ADF7" w:rsidR="008A49AE" w:rsidRPr="00952F51" w:rsidRDefault="000B3584" w:rsidP="007900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421325D" w14:textId="21B323B1" w:rsidR="005C174A" w:rsidRPr="00CC53CF" w:rsidRDefault="005C174A" w:rsidP="005B00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53CF">
        <w:rPr>
          <w:rFonts w:ascii="Times New Roman" w:hAnsi="Times New Roman"/>
          <w:b/>
          <w:sz w:val="24"/>
          <w:szCs w:val="24"/>
        </w:rPr>
        <w:t>Komisia:</w:t>
      </w:r>
    </w:p>
    <w:p w14:paraId="68960F58" w14:textId="77777777" w:rsidR="00CC53CF" w:rsidRPr="00CC53CF" w:rsidRDefault="00CC53CF" w:rsidP="005B006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53CF">
        <w:rPr>
          <w:rFonts w:ascii="Times New Roman" w:hAnsi="Times New Roman"/>
          <w:bCs/>
          <w:sz w:val="24"/>
          <w:szCs w:val="24"/>
        </w:rPr>
        <w:t xml:space="preserve">Ing. Miriam Pikošová – vedúca  Oddelenia správy majetku UNM, predseda komisie </w:t>
      </w:r>
      <w:r w:rsidR="004121BA">
        <w:rPr>
          <w:rFonts w:ascii="Times New Roman" w:hAnsi="Times New Roman"/>
          <w:bCs/>
          <w:sz w:val="24"/>
          <w:szCs w:val="24"/>
        </w:rPr>
        <w:t xml:space="preserve"> </w:t>
      </w:r>
      <w:r w:rsidRPr="00CC53CF">
        <w:rPr>
          <w:rFonts w:ascii="Times New Roman" w:hAnsi="Times New Roman"/>
          <w:bCs/>
          <w:sz w:val="24"/>
          <w:szCs w:val="24"/>
        </w:rPr>
        <w:t>…</w:t>
      </w:r>
      <w:r w:rsidR="004121BA">
        <w:rPr>
          <w:rFonts w:ascii="Times New Roman" w:hAnsi="Times New Roman"/>
          <w:bCs/>
          <w:sz w:val="24"/>
          <w:szCs w:val="24"/>
        </w:rPr>
        <w:t>...........</w:t>
      </w:r>
      <w:r w:rsidRPr="00CC53CF">
        <w:rPr>
          <w:rFonts w:ascii="Times New Roman" w:hAnsi="Times New Roman"/>
          <w:bCs/>
          <w:sz w:val="24"/>
          <w:szCs w:val="24"/>
        </w:rPr>
        <w:t>……</w:t>
      </w:r>
    </w:p>
    <w:p w14:paraId="5FD7A2F2" w14:textId="77777777" w:rsidR="005C174A" w:rsidRPr="00CC53CF" w:rsidRDefault="00814731" w:rsidP="005B006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Renáta Budiská – referent Oddelenia materiálovej a finančnej učtárne</w:t>
      </w:r>
      <w:r w:rsidR="005C174A" w:rsidRPr="00CC53C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C174A" w:rsidRPr="00CC53CF">
        <w:rPr>
          <w:rFonts w:ascii="Times New Roman" w:hAnsi="Times New Roman"/>
          <w:bCs/>
          <w:sz w:val="24"/>
          <w:szCs w:val="24"/>
        </w:rPr>
        <w:t xml:space="preserve">člen komisie  </w:t>
      </w:r>
      <w:r w:rsidR="00470BA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.......................</w:t>
      </w:r>
      <w:r w:rsidR="005C174A" w:rsidRPr="00CC53C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0C3A5E" w:rsidRPr="00CC53CF">
        <w:rPr>
          <w:rFonts w:ascii="Times New Roman" w:hAnsi="Times New Roman"/>
          <w:bCs/>
          <w:sz w:val="24"/>
          <w:szCs w:val="24"/>
        </w:rPr>
        <w:t xml:space="preserve">  </w:t>
      </w:r>
      <w:r w:rsidR="005C174A" w:rsidRPr="00CC53CF"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4121BA">
        <w:rPr>
          <w:rFonts w:ascii="Times New Roman" w:hAnsi="Times New Roman"/>
          <w:bCs/>
          <w:sz w:val="24"/>
          <w:szCs w:val="24"/>
        </w:rPr>
        <w:t xml:space="preserve">            </w:t>
      </w:r>
    </w:p>
    <w:p w14:paraId="6E93010B" w14:textId="5C0FDA09" w:rsidR="000500B0" w:rsidRPr="00CC53CF" w:rsidRDefault="000500B0" w:rsidP="005B006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53CF">
        <w:rPr>
          <w:rFonts w:ascii="Times New Roman" w:hAnsi="Times New Roman"/>
          <w:bCs/>
          <w:sz w:val="24"/>
          <w:szCs w:val="24"/>
        </w:rPr>
        <w:t xml:space="preserve">Peter Pročka – vedúci Prevádzkového </w:t>
      </w:r>
      <w:r w:rsidR="00556B2C">
        <w:rPr>
          <w:rFonts w:ascii="Times New Roman" w:hAnsi="Times New Roman"/>
          <w:bCs/>
          <w:sz w:val="24"/>
          <w:szCs w:val="24"/>
        </w:rPr>
        <w:t>odboru</w:t>
      </w:r>
      <w:r w:rsidRPr="00CC53CF">
        <w:rPr>
          <w:rFonts w:ascii="Times New Roman" w:hAnsi="Times New Roman"/>
          <w:bCs/>
          <w:sz w:val="24"/>
          <w:szCs w:val="24"/>
        </w:rPr>
        <w:t xml:space="preserve"> UNM,  člen komisie        </w:t>
      </w:r>
      <w:r w:rsidR="004121BA">
        <w:rPr>
          <w:rFonts w:ascii="Times New Roman" w:hAnsi="Times New Roman"/>
          <w:bCs/>
          <w:sz w:val="24"/>
          <w:szCs w:val="24"/>
        </w:rPr>
        <w:t xml:space="preserve"> </w:t>
      </w:r>
      <w:r w:rsidR="009E500D">
        <w:rPr>
          <w:rFonts w:ascii="Times New Roman" w:hAnsi="Times New Roman"/>
          <w:bCs/>
          <w:sz w:val="24"/>
          <w:szCs w:val="24"/>
        </w:rPr>
        <w:t xml:space="preserve">    </w:t>
      </w:r>
      <w:r w:rsidR="004121BA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470BAC">
        <w:rPr>
          <w:rFonts w:ascii="Times New Roman" w:hAnsi="Times New Roman"/>
          <w:bCs/>
          <w:sz w:val="24"/>
          <w:szCs w:val="24"/>
        </w:rPr>
        <w:t xml:space="preserve"> </w:t>
      </w:r>
      <w:r w:rsidR="00814731">
        <w:rPr>
          <w:rFonts w:ascii="Times New Roman" w:hAnsi="Times New Roman"/>
          <w:bCs/>
          <w:sz w:val="24"/>
          <w:szCs w:val="24"/>
        </w:rPr>
        <w:t>.</w:t>
      </w:r>
      <w:r w:rsidRPr="00CC53CF">
        <w:rPr>
          <w:rFonts w:ascii="Times New Roman" w:hAnsi="Times New Roman"/>
          <w:bCs/>
          <w:sz w:val="24"/>
          <w:szCs w:val="24"/>
        </w:rPr>
        <w:t>…………..</w:t>
      </w:r>
      <w:r w:rsidR="004121BA">
        <w:rPr>
          <w:rFonts w:ascii="Times New Roman" w:hAnsi="Times New Roman"/>
          <w:bCs/>
          <w:sz w:val="24"/>
          <w:szCs w:val="24"/>
        </w:rPr>
        <w:t>....</w:t>
      </w:r>
    </w:p>
    <w:p w14:paraId="189BE8C0" w14:textId="612689C4" w:rsidR="0016571E" w:rsidRDefault="009E500D" w:rsidP="005C17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03CDB01" w14:textId="5330EA4F" w:rsidR="000C3A5E" w:rsidRPr="00CC53CF" w:rsidRDefault="000C3A5E" w:rsidP="005C17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53CF">
        <w:rPr>
          <w:rFonts w:ascii="Times New Roman" w:hAnsi="Times New Roman"/>
          <w:sz w:val="24"/>
          <w:szCs w:val="24"/>
        </w:rPr>
        <w:t xml:space="preserve">V Martine, dňa </w:t>
      </w:r>
      <w:r w:rsidR="00556B2C">
        <w:rPr>
          <w:rFonts w:ascii="Times New Roman" w:hAnsi="Times New Roman"/>
          <w:sz w:val="24"/>
          <w:szCs w:val="24"/>
        </w:rPr>
        <w:t>20</w:t>
      </w:r>
      <w:r w:rsidR="008D381B">
        <w:rPr>
          <w:rFonts w:ascii="Times New Roman" w:hAnsi="Times New Roman"/>
          <w:sz w:val="24"/>
          <w:szCs w:val="24"/>
        </w:rPr>
        <w:t>. 5. 2024</w:t>
      </w:r>
      <w:r w:rsidRPr="00CC53CF">
        <w:rPr>
          <w:rFonts w:ascii="Times New Roman" w:hAnsi="Times New Roman"/>
          <w:sz w:val="24"/>
          <w:szCs w:val="24"/>
        </w:rPr>
        <w:t xml:space="preserve"> </w:t>
      </w:r>
    </w:p>
    <w:p w14:paraId="0B145FCE" w14:textId="4FFC9065" w:rsidR="005C174A" w:rsidRPr="00CC53CF" w:rsidRDefault="005C174A" w:rsidP="005C174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53CF">
        <w:rPr>
          <w:rFonts w:ascii="Times New Roman" w:hAnsi="Times New Roman"/>
          <w:sz w:val="24"/>
          <w:szCs w:val="24"/>
        </w:rPr>
        <w:t xml:space="preserve">Vyjadrenie </w:t>
      </w:r>
      <w:r w:rsidR="00814731">
        <w:rPr>
          <w:rFonts w:ascii="Times New Roman" w:hAnsi="Times New Roman"/>
          <w:sz w:val="24"/>
          <w:szCs w:val="24"/>
        </w:rPr>
        <w:t xml:space="preserve"> r</w:t>
      </w:r>
      <w:r w:rsidRPr="00CC53CF">
        <w:rPr>
          <w:rFonts w:ascii="Times New Roman" w:hAnsi="Times New Roman"/>
          <w:sz w:val="24"/>
          <w:szCs w:val="24"/>
        </w:rPr>
        <w:t>iaditeľ</w:t>
      </w:r>
      <w:r w:rsidR="00814731">
        <w:rPr>
          <w:rFonts w:ascii="Times New Roman" w:hAnsi="Times New Roman"/>
          <w:sz w:val="24"/>
          <w:szCs w:val="24"/>
        </w:rPr>
        <w:t>a</w:t>
      </w:r>
      <w:r w:rsidRPr="00CC53CF">
        <w:rPr>
          <w:rFonts w:ascii="Times New Roman" w:hAnsi="Times New Roman"/>
          <w:sz w:val="24"/>
          <w:szCs w:val="24"/>
        </w:rPr>
        <w:t xml:space="preserve"> UNM:</w:t>
      </w:r>
      <w:r w:rsidR="00CC7DE4" w:rsidRPr="00CC53CF">
        <w:rPr>
          <w:rFonts w:ascii="Times New Roman" w:hAnsi="Times New Roman"/>
          <w:sz w:val="24"/>
          <w:szCs w:val="24"/>
        </w:rPr>
        <w:t xml:space="preserve"> </w:t>
      </w:r>
      <w:r w:rsidR="009E500D">
        <w:rPr>
          <w:rFonts w:ascii="Times New Roman" w:hAnsi="Times New Roman"/>
          <w:sz w:val="24"/>
          <w:szCs w:val="24"/>
        </w:rPr>
        <w:t xml:space="preserve">          </w:t>
      </w:r>
      <w:r w:rsidR="00CC7DE4" w:rsidRPr="00CC53CF">
        <w:rPr>
          <w:rFonts w:ascii="Times New Roman" w:hAnsi="Times New Roman"/>
          <w:b/>
          <w:sz w:val="24"/>
          <w:szCs w:val="24"/>
        </w:rPr>
        <w:t xml:space="preserve">           </w:t>
      </w:r>
      <w:r w:rsidR="004121BA">
        <w:rPr>
          <w:rFonts w:ascii="Times New Roman" w:hAnsi="Times New Roman"/>
          <w:b/>
          <w:sz w:val="24"/>
          <w:szCs w:val="24"/>
        </w:rPr>
        <w:t xml:space="preserve">Súhlasím </w:t>
      </w:r>
      <w:r w:rsidR="00CC7DE4" w:rsidRPr="00CC53CF">
        <w:rPr>
          <w:rFonts w:ascii="Times New Roman" w:hAnsi="Times New Roman"/>
          <w:b/>
          <w:sz w:val="24"/>
          <w:szCs w:val="24"/>
        </w:rPr>
        <w:t xml:space="preserve">- </w:t>
      </w:r>
      <w:r w:rsidR="00090B96" w:rsidRPr="00CC53CF">
        <w:rPr>
          <w:rFonts w:ascii="Times New Roman" w:hAnsi="Times New Roman"/>
          <w:b/>
          <w:sz w:val="24"/>
          <w:szCs w:val="24"/>
        </w:rPr>
        <w:t xml:space="preserve"> </w:t>
      </w:r>
      <w:r w:rsidR="004121BA">
        <w:rPr>
          <w:rFonts w:ascii="Times New Roman" w:hAnsi="Times New Roman"/>
          <w:b/>
          <w:sz w:val="24"/>
          <w:szCs w:val="24"/>
        </w:rPr>
        <w:t>ne</w:t>
      </w:r>
      <w:r w:rsidR="00CC7DE4" w:rsidRPr="00CC53CF">
        <w:rPr>
          <w:rFonts w:ascii="Times New Roman" w:hAnsi="Times New Roman"/>
          <w:b/>
          <w:sz w:val="24"/>
          <w:szCs w:val="24"/>
        </w:rPr>
        <w:t>súhlasím</w:t>
      </w:r>
      <w:r w:rsidR="004121BA">
        <w:rPr>
          <w:rFonts w:ascii="Times New Roman" w:hAnsi="Times New Roman"/>
          <w:b/>
          <w:sz w:val="24"/>
          <w:szCs w:val="24"/>
        </w:rPr>
        <w:t>*</w:t>
      </w:r>
      <w:r w:rsidR="00CC7DE4" w:rsidRPr="00CC53CF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14:paraId="3CE0738B" w14:textId="77777777" w:rsidR="00BA5CE7" w:rsidRDefault="00BA5CE7" w:rsidP="005B00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2A0C8ED" w14:textId="77777777" w:rsidR="009E500D" w:rsidRDefault="009E500D" w:rsidP="005B00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72D6612" w14:textId="77777777" w:rsidR="009E500D" w:rsidRDefault="009E500D" w:rsidP="005B00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CA5E44" w14:textId="6446F180" w:rsidR="00BA5CE7" w:rsidRDefault="008D381B" w:rsidP="008D381B">
      <w:pPr>
        <w:spacing w:after="0" w:line="240" w:lineRule="auto"/>
        <w:ind w:left="1416" w:firstLine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BA5CE7">
        <w:rPr>
          <w:rFonts w:ascii="Times New Roman" w:hAnsi="Times New Roman"/>
          <w:sz w:val="16"/>
          <w:szCs w:val="16"/>
        </w:rPr>
        <w:t>___________________________________________________</w:t>
      </w:r>
    </w:p>
    <w:p w14:paraId="436BF704" w14:textId="77777777" w:rsidR="00BA5CE7" w:rsidRDefault="00BA5CE7" w:rsidP="005B00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DBF32D0" w14:textId="4D8F93B0" w:rsidR="00BA5CE7" w:rsidRPr="008D381B" w:rsidRDefault="008D381B" w:rsidP="005B0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9E500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9E500D">
        <w:rPr>
          <w:rFonts w:ascii="Times New Roman" w:hAnsi="Times New Roman"/>
          <w:sz w:val="16"/>
          <w:szCs w:val="16"/>
        </w:rPr>
        <w:t xml:space="preserve">      </w:t>
      </w:r>
      <w:r w:rsidRPr="008D381B">
        <w:rPr>
          <w:rFonts w:ascii="Times New Roman" w:hAnsi="Times New Roman"/>
          <w:sz w:val="24"/>
          <w:szCs w:val="24"/>
        </w:rPr>
        <w:t>Peter Durný, PhD., MPH</w:t>
      </w:r>
    </w:p>
    <w:p w14:paraId="100DCBFD" w14:textId="6CE00E96" w:rsidR="004121BA" w:rsidRPr="004121BA" w:rsidRDefault="004121BA" w:rsidP="005B00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121BA">
        <w:rPr>
          <w:rFonts w:ascii="Times New Roman" w:hAnsi="Times New Roman"/>
          <w:sz w:val="16"/>
          <w:szCs w:val="16"/>
        </w:rPr>
        <w:t xml:space="preserve">* </w:t>
      </w:r>
      <w:proofErr w:type="spellStart"/>
      <w:r w:rsidRPr="004121BA">
        <w:rPr>
          <w:rFonts w:ascii="Times New Roman" w:hAnsi="Times New Roman"/>
          <w:sz w:val="16"/>
          <w:szCs w:val="16"/>
        </w:rPr>
        <w:t>nehodiace</w:t>
      </w:r>
      <w:proofErr w:type="spellEnd"/>
      <w:r w:rsidRPr="004121B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121BA">
        <w:rPr>
          <w:rFonts w:ascii="Times New Roman" w:hAnsi="Times New Roman"/>
          <w:sz w:val="16"/>
          <w:szCs w:val="16"/>
        </w:rPr>
        <w:t>škrnite</w:t>
      </w:r>
      <w:proofErr w:type="spellEnd"/>
    </w:p>
    <w:sectPr w:rsidR="004121BA" w:rsidRPr="004121BA" w:rsidSect="00677E28">
      <w:headerReference w:type="default" r:id="rId12"/>
      <w:footerReference w:type="default" r:id="rId13"/>
      <w:pgSz w:w="11906" w:h="16838"/>
      <w:pgMar w:top="1418" w:right="851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58AF4" w14:textId="77777777" w:rsidR="00E727C5" w:rsidRDefault="00E727C5" w:rsidP="006837FB">
      <w:pPr>
        <w:spacing w:after="0" w:line="240" w:lineRule="auto"/>
      </w:pPr>
      <w:r>
        <w:separator/>
      </w:r>
    </w:p>
  </w:endnote>
  <w:endnote w:type="continuationSeparator" w:id="0">
    <w:p w14:paraId="10E41000" w14:textId="77777777" w:rsidR="00E727C5" w:rsidRDefault="00E727C5" w:rsidP="0068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14DDF" w14:textId="77777777" w:rsidR="00191D03" w:rsidRPr="00191D03" w:rsidRDefault="00191D03">
    <w:pPr>
      <w:pStyle w:val="Pta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F-02-006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B852B" w14:textId="77777777" w:rsidR="00E727C5" w:rsidRDefault="00E727C5" w:rsidP="006837FB">
      <w:pPr>
        <w:spacing w:after="0" w:line="240" w:lineRule="auto"/>
      </w:pPr>
      <w:r>
        <w:separator/>
      </w:r>
    </w:p>
  </w:footnote>
  <w:footnote w:type="continuationSeparator" w:id="0">
    <w:p w14:paraId="7113B775" w14:textId="77777777" w:rsidR="00E727C5" w:rsidRDefault="00E727C5" w:rsidP="00683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51E42" w14:textId="77777777" w:rsidR="00572651" w:rsidRPr="0018533E" w:rsidRDefault="00470BAC" w:rsidP="006837FB">
    <w:pPr>
      <w:jc w:val="center"/>
      <w:rPr>
        <w:rFonts w:cs="Calibri"/>
        <w:b/>
        <w:sz w:val="28"/>
        <w:szCs w:val="28"/>
      </w:rPr>
    </w:pPr>
    <w:r>
      <w:rPr>
        <w:rFonts w:cs="Calibri"/>
        <w:b/>
        <w:noProof/>
        <w:sz w:val="28"/>
        <w:szCs w:val="28"/>
        <w:lang w:eastAsia="sk-SK"/>
      </w:rPr>
      <w:drawing>
        <wp:anchor distT="0" distB="0" distL="114300" distR="114300" simplePos="0" relativeHeight="251657216" behindDoc="1" locked="0" layoutInCell="1" allowOverlap="1" wp14:anchorId="69F58A6F" wp14:editId="0BCCB578">
          <wp:simplePos x="0" y="0"/>
          <wp:positionH relativeFrom="column">
            <wp:posOffset>5102225</wp:posOffset>
          </wp:positionH>
          <wp:positionV relativeFrom="paragraph">
            <wp:posOffset>-176530</wp:posOffset>
          </wp:positionV>
          <wp:extent cx="828040" cy="828040"/>
          <wp:effectExtent l="19050" t="0" r="0" b="0"/>
          <wp:wrapNone/>
          <wp:docPr id="7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alibri"/>
        <w:b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475A7AB6" wp14:editId="752261D8">
          <wp:simplePos x="0" y="0"/>
          <wp:positionH relativeFrom="column">
            <wp:posOffset>-73025</wp:posOffset>
          </wp:positionH>
          <wp:positionV relativeFrom="paragraph">
            <wp:posOffset>-221615</wp:posOffset>
          </wp:positionV>
          <wp:extent cx="864235" cy="873125"/>
          <wp:effectExtent l="1905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873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2651" w:rsidRPr="0018533E">
      <w:rPr>
        <w:rFonts w:cs="Calibri"/>
        <w:b/>
        <w:sz w:val="28"/>
        <w:szCs w:val="28"/>
      </w:rPr>
      <w:t>UNIVERZITNÁ  NEMOCNICA  MARTIN</w:t>
    </w:r>
  </w:p>
  <w:p w14:paraId="4806B247" w14:textId="77777777" w:rsidR="00572651" w:rsidRPr="0018533E" w:rsidRDefault="00572651" w:rsidP="007813B3">
    <w:pPr>
      <w:jc w:val="center"/>
      <w:rPr>
        <w:rFonts w:cs="Calibri"/>
        <w:b/>
        <w:sz w:val="24"/>
        <w:szCs w:val="24"/>
      </w:rPr>
    </w:pPr>
    <w:r w:rsidRPr="0018533E">
      <w:rPr>
        <w:rFonts w:cs="Calibri"/>
        <w:b/>
        <w:sz w:val="24"/>
        <w:szCs w:val="24"/>
      </w:rPr>
      <w:tab/>
      <w:t xml:space="preserve">KOLLÁROVA  2,  036 59 MARTIN </w:t>
    </w:r>
    <w:r w:rsidRPr="0018533E">
      <w:rPr>
        <w:rFonts w:cs="Calibri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374B9"/>
    <w:multiLevelType w:val="hybridMultilevel"/>
    <w:tmpl w:val="47282F22"/>
    <w:lvl w:ilvl="0" w:tplc="B26A103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17481"/>
    <w:multiLevelType w:val="hybridMultilevel"/>
    <w:tmpl w:val="B04E53EA"/>
    <w:lvl w:ilvl="0" w:tplc="C4544724">
      <w:start w:val="18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  <w:sz w:val="16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603F92"/>
    <w:multiLevelType w:val="hybridMultilevel"/>
    <w:tmpl w:val="4B7E86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30A97"/>
    <w:multiLevelType w:val="hybridMultilevel"/>
    <w:tmpl w:val="DB783C2C"/>
    <w:lvl w:ilvl="0" w:tplc="0F769A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4D4D4D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D1DD7"/>
    <w:multiLevelType w:val="hybridMultilevel"/>
    <w:tmpl w:val="CA26B418"/>
    <w:lvl w:ilvl="0" w:tplc="6FF8FEF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C790B"/>
    <w:multiLevelType w:val="hybridMultilevel"/>
    <w:tmpl w:val="9296FC78"/>
    <w:lvl w:ilvl="0" w:tplc="BCBE7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501B7"/>
    <w:multiLevelType w:val="hybridMultilevel"/>
    <w:tmpl w:val="4DA64240"/>
    <w:lvl w:ilvl="0" w:tplc="BD9242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267221">
    <w:abstractNumId w:val="5"/>
  </w:num>
  <w:num w:numId="2" w16cid:durableId="3501065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0562407">
    <w:abstractNumId w:val="2"/>
  </w:num>
  <w:num w:numId="4" w16cid:durableId="1081637758">
    <w:abstractNumId w:val="0"/>
  </w:num>
  <w:num w:numId="5" w16cid:durableId="2121290665">
    <w:abstractNumId w:val="4"/>
  </w:num>
  <w:num w:numId="6" w16cid:durableId="210381571">
    <w:abstractNumId w:val="3"/>
  </w:num>
  <w:num w:numId="7" w16cid:durableId="16911756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8A"/>
    <w:rsid w:val="00002180"/>
    <w:rsid w:val="00014594"/>
    <w:rsid w:val="00016ABC"/>
    <w:rsid w:val="00030106"/>
    <w:rsid w:val="000363E8"/>
    <w:rsid w:val="000500B0"/>
    <w:rsid w:val="00054A4F"/>
    <w:rsid w:val="00055CDA"/>
    <w:rsid w:val="000661F7"/>
    <w:rsid w:val="000678D1"/>
    <w:rsid w:val="00090B96"/>
    <w:rsid w:val="000973EA"/>
    <w:rsid w:val="000A07D0"/>
    <w:rsid w:val="000A49B2"/>
    <w:rsid w:val="000B3584"/>
    <w:rsid w:val="000C3A5E"/>
    <w:rsid w:val="000D3C40"/>
    <w:rsid w:val="000E1885"/>
    <w:rsid w:val="000E2287"/>
    <w:rsid w:val="000F6EFB"/>
    <w:rsid w:val="000F7ED6"/>
    <w:rsid w:val="00101648"/>
    <w:rsid w:val="00105C0F"/>
    <w:rsid w:val="00105E04"/>
    <w:rsid w:val="00114528"/>
    <w:rsid w:val="00126D97"/>
    <w:rsid w:val="00136F0A"/>
    <w:rsid w:val="00140A8E"/>
    <w:rsid w:val="00140CEA"/>
    <w:rsid w:val="00141ECE"/>
    <w:rsid w:val="00145B34"/>
    <w:rsid w:val="0016571E"/>
    <w:rsid w:val="00177432"/>
    <w:rsid w:val="001837C9"/>
    <w:rsid w:val="0018533E"/>
    <w:rsid w:val="00186778"/>
    <w:rsid w:val="00191D03"/>
    <w:rsid w:val="00196893"/>
    <w:rsid w:val="001C3200"/>
    <w:rsid w:val="001D39C0"/>
    <w:rsid w:val="001D4C75"/>
    <w:rsid w:val="001D6AED"/>
    <w:rsid w:val="001E6396"/>
    <w:rsid w:val="001F6769"/>
    <w:rsid w:val="00204845"/>
    <w:rsid w:val="00216C56"/>
    <w:rsid w:val="00233447"/>
    <w:rsid w:val="00237460"/>
    <w:rsid w:val="00287B90"/>
    <w:rsid w:val="00292B82"/>
    <w:rsid w:val="002A2E6A"/>
    <w:rsid w:val="002A32EC"/>
    <w:rsid w:val="002B7C40"/>
    <w:rsid w:val="002C32DF"/>
    <w:rsid w:val="002C6B2B"/>
    <w:rsid w:val="002F3E1F"/>
    <w:rsid w:val="00347035"/>
    <w:rsid w:val="00354C0A"/>
    <w:rsid w:val="00356531"/>
    <w:rsid w:val="003616D0"/>
    <w:rsid w:val="00376B2C"/>
    <w:rsid w:val="00386276"/>
    <w:rsid w:val="00386A58"/>
    <w:rsid w:val="0039335B"/>
    <w:rsid w:val="00397FE3"/>
    <w:rsid w:val="003A0BF1"/>
    <w:rsid w:val="003A140D"/>
    <w:rsid w:val="003A251A"/>
    <w:rsid w:val="003D3133"/>
    <w:rsid w:val="004121BA"/>
    <w:rsid w:val="00417AE0"/>
    <w:rsid w:val="0042423E"/>
    <w:rsid w:val="00437074"/>
    <w:rsid w:val="004445C6"/>
    <w:rsid w:val="00463C31"/>
    <w:rsid w:val="004665A4"/>
    <w:rsid w:val="00470BAC"/>
    <w:rsid w:val="00490A2F"/>
    <w:rsid w:val="004A4B43"/>
    <w:rsid w:val="004B7C93"/>
    <w:rsid w:val="004D1D37"/>
    <w:rsid w:val="004D3556"/>
    <w:rsid w:val="004E68BC"/>
    <w:rsid w:val="005014E3"/>
    <w:rsid w:val="00506011"/>
    <w:rsid w:val="0051057A"/>
    <w:rsid w:val="005119EF"/>
    <w:rsid w:val="00527B20"/>
    <w:rsid w:val="00533F3A"/>
    <w:rsid w:val="005349EA"/>
    <w:rsid w:val="00542656"/>
    <w:rsid w:val="005512F6"/>
    <w:rsid w:val="00556B2C"/>
    <w:rsid w:val="00557743"/>
    <w:rsid w:val="00565504"/>
    <w:rsid w:val="005712EC"/>
    <w:rsid w:val="00572651"/>
    <w:rsid w:val="0058106C"/>
    <w:rsid w:val="00591A00"/>
    <w:rsid w:val="0059733F"/>
    <w:rsid w:val="005A1AD3"/>
    <w:rsid w:val="005B0065"/>
    <w:rsid w:val="005B16C2"/>
    <w:rsid w:val="005B5BE9"/>
    <w:rsid w:val="005C0102"/>
    <w:rsid w:val="005C160D"/>
    <w:rsid w:val="005C174A"/>
    <w:rsid w:val="005C4B57"/>
    <w:rsid w:val="005C5BF3"/>
    <w:rsid w:val="005D4EEC"/>
    <w:rsid w:val="005E52BE"/>
    <w:rsid w:val="005E6DCE"/>
    <w:rsid w:val="005F53D2"/>
    <w:rsid w:val="005F5B9F"/>
    <w:rsid w:val="006213A5"/>
    <w:rsid w:val="00626F3E"/>
    <w:rsid w:val="0063161E"/>
    <w:rsid w:val="006420EA"/>
    <w:rsid w:val="00645D08"/>
    <w:rsid w:val="006740C6"/>
    <w:rsid w:val="00677E28"/>
    <w:rsid w:val="006812DF"/>
    <w:rsid w:val="006837FB"/>
    <w:rsid w:val="00691930"/>
    <w:rsid w:val="006C2D47"/>
    <w:rsid w:val="006E4DBB"/>
    <w:rsid w:val="006F459C"/>
    <w:rsid w:val="007257A5"/>
    <w:rsid w:val="00727435"/>
    <w:rsid w:val="00751431"/>
    <w:rsid w:val="00755F96"/>
    <w:rsid w:val="00772763"/>
    <w:rsid w:val="007813B3"/>
    <w:rsid w:val="00784F30"/>
    <w:rsid w:val="00787BB9"/>
    <w:rsid w:val="0079001F"/>
    <w:rsid w:val="007976BF"/>
    <w:rsid w:val="007A0521"/>
    <w:rsid w:val="007A0CB4"/>
    <w:rsid w:val="007A24BC"/>
    <w:rsid w:val="007D0E7A"/>
    <w:rsid w:val="007E3763"/>
    <w:rsid w:val="007F2F54"/>
    <w:rsid w:val="00803D0B"/>
    <w:rsid w:val="00811A35"/>
    <w:rsid w:val="00814731"/>
    <w:rsid w:val="00815EEC"/>
    <w:rsid w:val="0081684F"/>
    <w:rsid w:val="00844F43"/>
    <w:rsid w:val="0085422E"/>
    <w:rsid w:val="008626A4"/>
    <w:rsid w:val="00870A6F"/>
    <w:rsid w:val="008A49AE"/>
    <w:rsid w:val="008A71BF"/>
    <w:rsid w:val="008B77A4"/>
    <w:rsid w:val="008C4838"/>
    <w:rsid w:val="008D381B"/>
    <w:rsid w:val="008D40B9"/>
    <w:rsid w:val="008D7651"/>
    <w:rsid w:val="008D7A76"/>
    <w:rsid w:val="008E5F2F"/>
    <w:rsid w:val="008E7DFA"/>
    <w:rsid w:val="008F5ED7"/>
    <w:rsid w:val="00917271"/>
    <w:rsid w:val="00920A88"/>
    <w:rsid w:val="00923BAB"/>
    <w:rsid w:val="009413B9"/>
    <w:rsid w:val="00946062"/>
    <w:rsid w:val="00952F51"/>
    <w:rsid w:val="00954609"/>
    <w:rsid w:val="009618F6"/>
    <w:rsid w:val="00966E6D"/>
    <w:rsid w:val="00971999"/>
    <w:rsid w:val="00972015"/>
    <w:rsid w:val="00974714"/>
    <w:rsid w:val="009806DA"/>
    <w:rsid w:val="00987842"/>
    <w:rsid w:val="00995CC2"/>
    <w:rsid w:val="00996482"/>
    <w:rsid w:val="009C6053"/>
    <w:rsid w:val="009D1B11"/>
    <w:rsid w:val="009E48AE"/>
    <w:rsid w:val="009E500D"/>
    <w:rsid w:val="00A04D2E"/>
    <w:rsid w:val="00A138D8"/>
    <w:rsid w:val="00A24BFA"/>
    <w:rsid w:val="00A35632"/>
    <w:rsid w:val="00A41AE5"/>
    <w:rsid w:val="00A42A67"/>
    <w:rsid w:val="00A61882"/>
    <w:rsid w:val="00A63122"/>
    <w:rsid w:val="00A63EA2"/>
    <w:rsid w:val="00A73EE9"/>
    <w:rsid w:val="00A955B6"/>
    <w:rsid w:val="00AA526E"/>
    <w:rsid w:val="00AB0A67"/>
    <w:rsid w:val="00AB39DF"/>
    <w:rsid w:val="00AC2E11"/>
    <w:rsid w:val="00AC62F9"/>
    <w:rsid w:val="00AE0B88"/>
    <w:rsid w:val="00AF6638"/>
    <w:rsid w:val="00B15A57"/>
    <w:rsid w:val="00B16B48"/>
    <w:rsid w:val="00B45132"/>
    <w:rsid w:val="00B541BF"/>
    <w:rsid w:val="00B724FA"/>
    <w:rsid w:val="00B74DA4"/>
    <w:rsid w:val="00B95BD6"/>
    <w:rsid w:val="00BA21AE"/>
    <w:rsid w:val="00BA33D3"/>
    <w:rsid w:val="00BA5CE7"/>
    <w:rsid w:val="00BD7877"/>
    <w:rsid w:val="00BE0BD0"/>
    <w:rsid w:val="00BE6D1A"/>
    <w:rsid w:val="00BF2996"/>
    <w:rsid w:val="00C01E39"/>
    <w:rsid w:val="00C02A18"/>
    <w:rsid w:val="00C16CFF"/>
    <w:rsid w:val="00C37B98"/>
    <w:rsid w:val="00C41190"/>
    <w:rsid w:val="00C50066"/>
    <w:rsid w:val="00C623AC"/>
    <w:rsid w:val="00C67703"/>
    <w:rsid w:val="00C7013A"/>
    <w:rsid w:val="00C8173A"/>
    <w:rsid w:val="00CA1FC8"/>
    <w:rsid w:val="00CA4A9B"/>
    <w:rsid w:val="00CA61E5"/>
    <w:rsid w:val="00CB3D72"/>
    <w:rsid w:val="00CB57D3"/>
    <w:rsid w:val="00CC1C8A"/>
    <w:rsid w:val="00CC32BE"/>
    <w:rsid w:val="00CC53CF"/>
    <w:rsid w:val="00CC7DE4"/>
    <w:rsid w:val="00CD53BF"/>
    <w:rsid w:val="00CE0415"/>
    <w:rsid w:val="00D0213F"/>
    <w:rsid w:val="00D251C7"/>
    <w:rsid w:val="00D4120F"/>
    <w:rsid w:val="00D4148C"/>
    <w:rsid w:val="00D449CF"/>
    <w:rsid w:val="00D46705"/>
    <w:rsid w:val="00D5125E"/>
    <w:rsid w:val="00D52510"/>
    <w:rsid w:val="00D52DAC"/>
    <w:rsid w:val="00D85D6C"/>
    <w:rsid w:val="00DA09FF"/>
    <w:rsid w:val="00DB1465"/>
    <w:rsid w:val="00DD4D1D"/>
    <w:rsid w:val="00DD741E"/>
    <w:rsid w:val="00DE5871"/>
    <w:rsid w:val="00DF604E"/>
    <w:rsid w:val="00E37998"/>
    <w:rsid w:val="00E458A2"/>
    <w:rsid w:val="00E57856"/>
    <w:rsid w:val="00E6607B"/>
    <w:rsid w:val="00E727C5"/>
    <w:rsid w:val="00E75B65"/>
    <w:rsid w:val="00E7788C"/>
    <w:rsid w:val="00E86A88"/>
    <w:rsid w:val="00EA03F4"/>
    <w:rsid w:val="00EA294A"/>
    <w:rsid w:val="00EA643B"/>
    <w:rsid w:val="00EE4BF8"/>
    <w:rsid w:val="00F06AD5"/>
    <w:rsid w:val="00F1340E"/>
    <w:rsid w:val="00F13E8F"/>
    <w:rsid w:val="00F26A65"/>
    <w:rsid w:val="00F36EC9"/>
    <w:rsid w:val="00F6522D"/>
    <w:rsid w:val="00F676FE"/>
    <w:rsid w:val="00F81BFC"/>
    <w:rsid w:val="00F8659F"/>
    <w:rsid w:val="00F90162"/>
    <w:rsid w:val="00FA4267"/>
    <w:rsid w:val="00FA4BE2"/>
    <w:rsid w:val="00FC5699"/>
    <w:rsid w:val="00FD1B06"/>
    <w:rsid w:val="00F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9F8D1"/>
  <w15:docId w15:val="{A2585602-039E-47F2-9F07-FC957612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53D2"/>
    <w:pPr>
      <w:spacing w:after="200" w:line="276" w:lineRule="auto"/>
    </w:pPr>
    <w:rPr>
      <w:sz w:val="22"/>
      <w:szCs w:val="22"/>
      <w:lang w:eastAsia="en-US"/>
    </w:rPr>
  </w:style>
  <w:style w:type="paragraph" w:styleId="Nadpis8">
    <w:name w:val="heading 8"/>
    <w:basedOn w:val="Normlny"/>
    <w:next w:val="Normlny"/>
    <w:link w:val="Nadpis8Char"/>
    <w:unhideWhenUsed/>
    <w:qFormat/>
    <w:rsid w:val="006E4DBB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83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37FB"/>
  </w:style>
  <w:style w:type="paragraph" w:styleId="Pta">
    <w:name w:val="footer"/>
    <w:basedOn w:val="Normlny"/>
    <w:link w:val="PtaChar"/>
    <w:unhideWhenUsed/>
    <w:rsid w:val="00683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837FB"/>
  </w:style>
  <w:style w:type="paragraph" w:styleId="Textbubliny">
    <w:name w:val="Balloon Text"/>
    <w:basedOn w:val="Normlny"/>
    <w:link w:val="TextbublinyChar"/>
    <w:uiPriority w:val="99"/>
    <w:semiHidden/>
    <w:unhideWhenUsed/>
    <w:rsid w:val="006837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37FB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rsid w:val="006E4DBB"/>
    <w:rPr>
      <w:rFonts w:ascii="Times New Roman" w:eastAsia="Times New Roman" w:hAnsi="Times New Roman"/>
      <w:i/>
      <w:iCs/>
      <w:sz w:val="24"/>
      <w:szCs w:val="24"/>
      <w:lang w:val="cs-CZ" w:eastAsia="ar-SA"/>
    </w:rPr>
  </w:style>
  <w:style w:type="paragraph" w:styleId="Odsekzoznamu">
    <w:name w:val="List Paragraph"/>
    <w:basedOn w:val="Normlny"/>
    <w:uiPriority w:val="34"/>
    <w:qFormat/>
    <w:rsid w:val="006E4DBB"/>
    <w:pPr>
      <w:ind w:left="720"/>
      <w:contextualSpacing/>
    </w:pPr>
    <w:rPr>
      <w:rFonts w:eastAsia="Times New Roman"/>
      <w:lang w:eastAsia="sk-SK"/>
    </w:rPr>
  </w:style>
  <w:style w:type="paragraph" w:styleId="Zkladntext">
    <w:name w:val="Body Text"/>
    <w:basedOn w:val="Normlny"/>
    <w:link w:val="ZkladntextChar"/>
    <w:unhideWhenUsed/>
    <w:rsid w:val="006E4DBB"/>
    <w:pPr>
      <w:tabs>
        <w:tab w:val="left" w:pos="8640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ý text Char"/>
    <w:link w:val="Zkladntext"/>
    <w:rsid w:val="006E4DBB"/>
    <w:rPr>
      <w:rFonts w:ascii="Times New Roman" w:eastAsia="Times New Roman" w:hAnsi="Times New Roman"/>
      <w:b/>
      <w:bCs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A42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ublic\z-Formul&#225;re\P01-F21.2%20Hlavi&#269;kov&#253;%20papier%20UNM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Kateg_x00f3_ria xmlns="c47d9c6d-3e91-42f3-ab0f-9eaa9f9de6db">C Zoznam formulárov</Kateg_x00f3_ria>
    <C_x00ed_lov_x00e9__x0020_skupiny xmlns="c47d9c6d-3e91-42f3-ab0f-9eaa9f9de6db" xsi:nil="true"/>
    <Pod_x0020_kateg_x00f3_ria xmlns="c47d9c6d-3e91-42f3-ab0f-9eaa9f9de6db">F-02 Riadenie dokumentácie kvality</Pod_x0020_kateg_x00f3_ria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80E1EF7F5DE43A679FCD4EEC4DDAE" ma:contentTypeVersion="4" ma:contentTypeDescription="Vytvořit nový dokument" ma:contentTypeScope="" ma:versionID="3245c6c83131e1c4b3e91dde35d8ac75">
  <xsd:schema xmlns:xsd="http://www.w3.org/2001/XMLSchema" xmlns:p="http://schemas.microsoft.com/office/2006/metadata/properties" xmlns:ns1="http://schemas.microsoft.com/sharepoint/v3" xmlns:ns2="c47d9c6d-3e91-42f3-ab0f-9eaa9f9de6db" targetNamespace="http://schemas.microsoft.com/office/2006/metadata/properties" ma:root="true" ma:fieldsID="e988f1ba909bb80db269974a6f8e15ff" ns1:_="" ns2:_="">
    <xsd:import namespace="http://schemas.microsoft.com/sharepoint/v3"/>
    <xsd:import namespace="c47d9c6d-3e91-42f3-ab0f-9eaa9f9de6d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_x00f3_ria" minOccurs="0"/>
                <xsd:element ref="ns2:Pod_x0020_kateg_x00f3_ria" minOccurs="0"/>
                <xsd:element ref="ns2:C_x00ed_lov_x00e9__x0020_skupin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c47d9c6d-3e91-42f3-ab0f-9eaa9f9de6db" elementFormDefault="qualified">
    <xsd:import namespace="http://schemas.microsoft.com/office/2006/documentManagement/types"/>
    <xsd:element name="Kateg_x00f3_ria" ma:index="10" nillable="true" ma:displayName="Kategória" ma:format="Dropdown" ma:internalName="Kateg_x00f3_ria">
      <xsd:simpleType>
        <xsd:restriction base="dms:Choice">
          <xsd:enumeration value="COVID19 - informácie pre zamestnancov UNM"/>
          <xsd:enumeration value="A Zoznam riadenej dokumentácie SMK UNM"/>
          <xsd:enumeration value="B Informované súhlasy UNM"/>
          <xsd:enumeration value="C Zoznam formulárov"/>
          <xsd:enumeration value="D Vyhodnotenie dotazníkov spokojnosti"/>
          <xsd:enumeration value="E Štandardy ošetrovateľskej starostlivosti"/>
          <xsd:enumeration value="F Interné dokumenty UNM"/>
          <xsd:enumeration value="S Dokumenty vedenia"/>
          <xsd:enumeration value="Informácie Ambulancie klinickej farmakológie"/>
          <xsd:enumeration value="Informácie Ekonomicko-technického úseku"/>
          <xsd:enumeration value="Informácie OAMČ - DRG"/>
          <xsd:enumeration value="Informácie Nemocničnej lekárne"/>
          <xsd:enumeration value="Informácie Odborovej organizácie"/>
          <xsd:enumeration value="Informácie Odboru informačných technologií"/>
          <xsd:enumeration value="Informácie Oddelenia liečebnej výživy a stravovania"/>
          <xsd:enumeration value="Informácie Odboru ľudských zdrojov"/>
          <xsd:enumeration value="Informácie Sekretariátu riaditeľa"/>
          <xsd:enumeration value="Informácie Odboru liečebno-preventívnej starostlivosti"/>
          <xsd:enumeration value="Informácie Odboru ošetrovateľskej starostlivosti"/>
          <xsd:enumeration value="Informácie Útvaru hlavného lekára"/>
          <xsd:enumeration value="Poriadanie kongresov"/>
          <xsd:enumeration value="Informácie Odboru pre styk so ZP"/>
          <xsd:enumeration value="Všeobecné oznamy"/>
          <xsd:enumeration value="Žiadanky"/>
          <xsd:enumeration value="Informácie Nemocničnej hygieny"/>
          <xsd:enumeration value="Informácie Technicko - prevádzkového úseku"/>
        </xsd:restriction>
      </xsd:simpleType>
    </xsd:element>
    <xsd:element name="Pod_x0020_kateg_x00f3_ria" ma:index="11" nillable="true" ma:displayName="Podkategória" ma:format="Dropdown" ma:internalName="Pod_x0020_kateg_x00f3_ria">
      <xsd:simpleType>
        <xsd:union memberTypes="dms:Text">
          <xsd:simpleType>
            <xsd:restriction base="dms:Choice">
              <xsd:enumeration value="-------------------------"/>
              <xsd:enumeration value="Zoznam internej dokumentácie kvality"/>
              <xsd:enumeration value="Interné formuláre používané v UNM"/>
              <xsd:enumeration value="Zoznam smerníc"/>
              <xsd:enumeration value="Zoznam formulárov"/>
              <xsd:enumeration value="Zoznam procesov"/>
              <xsd:enumeration value="Zoznam noriem"/>
              <xsd:enumeration value="Zoznam zákonov"/>
              <xsd:enumeration value="Prehľady hospodárenia"/>
              <xsd:enumeration value="Príkazy riaditeľa"/>
              <xsd:enumeration value="Príkazy Rady riaditeľov"/>
              <xsd:enumeration value="Aktuálne informácie"/>
              <xsd:enumeration value="Číselníky liekov a zp"/>
              <xsd:enumeration value="Jedálne lístky"/>
              <xsd:enumeration value="Smernice"/>
              <xsd:enumeration value="Správy o kvalite liečiv"/>
              <xsd:enumeration value="Rozbory"/>
              <xsd:enumeration value="Všeobecné informácie"/>
              <xsd:enumeration value="Indikátor kvality"/>
              <xsd:enumeration value="Vykazovanie do ZP"/>
              <xsd:enumeration value="UZIŠ"/>
              <xsd:enumeration value="Štatistické prehľady"/>
              <xsd:enumeration value="Číselníky"/>
              <xsd:enumeration value="Opatrenia ZP"/>
              <xsd:enumeration value="Opatrenia MZSR"/>
              <xsd:enumeration value="Metodické pokyny"/>
              <xsd:enumeration value="Informácia"/>
              <xsd:enumeration value="Tlačivá"/>
              <xsd:enumeration value="Vyťaženosť klinik"/>
              <xsd:enumeration value="NCZI - Štatistické zisťovania 2010"/>
              <xsd:enumeration value="Príručky"/>
              <xsd:enumeration value="Externé štandardy OS"/>
              <xsd:enumeration value="Interné štandardy OS-DVK"/>
              <xsd:enumeration value="Interné štandardy OS-GPK"/>
              <xsd:enumeration value="Interné štandardy OS-I.INT.K"/>
              <xsd:enumeration value="Zoznam platnej legislatívy"/>
              <xsd:enumeration value="Organizačné schémy UNM"/>
              <xsd:enumeration value="Lôžkový fond UNM"/>
              <xsd:enumeration value="Nozokomiálne nákazy"/>
              <xsd:enumeration value="Multirezistentné kmene"/>
              <xsd:enumeration value="Smernice a štandardy"/>
              <xsd:enumeration value="Legislatíva"/>
              <xsd:enumeration value="Karty bezpečnostných údajov"/>
              <xsd:enumeration value="Smernice Nemocničnej hygieny"/>
              <xsd:enumeration value="Smernice Manažérstva kvality"/>
              <xsd:enumeration value="Prezentácie"/>
              <xsd:enumeration value="Kolektívna zmluva"/>
              <xsd:enumeration value="Kontakty"/>
              <xsd:enumeration value="Edukačný materiál"/>
              <xsd:enumeration value="Pravidlá kódovania a číselníky"/>
              <xsd:enumeration value="Parkovanie"/>
              <xsd:enumeration value="Vianočný režim na pracoviskách"/>
              <xsd:enumeration value="Archív"/>
              <xsd:enumeration value="Dokumentácia"/>
              <xsd:enumeration value="Číselníky"/>
              <xsd:enumeration value="Klasifikácie"/>
              <xsd:enumeration value="Objednávanie centrálneho skladu UNM"/>
              <xsd:enumeration value="Archív 2015"/>
              <xsd:enumeration value="Archív 2016"/>
              <xsd:enumeration value="Archív 2017"/>
              <xsd:enumeration value="Archív 2018"/>
              <xsd:enumeration value="Archív 2019"/>
              <xsd:enumeration value="Archív 2020"/>
              <xsd:enumeration value="Covid 19 - Rozhodnutia RR"/>
              <xsd:enumeration value="Covid 19 - Usmernenia"/>
              <xsd:enumeration value="Covid 19 - štatistiky"/>
            </xsd:restriction>
          </xsd:simpleType>
        </xsd:union>
      </xsd:simpleType>
    </xsd:element>
    <xsd:element name="C_x00ed_lov_x00e9__x0020_skupiny" ma:index="12" nillable="true" ma:displayName="Cílové skupiny" ma:internalName="C_x00ed_lov_x00e9__x0020_skupiny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612FE-AD5D-4E52-BF70-ADCC56D32F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BD4419A-546C-4674-AF87-17181CB0CDA2}">
  <ds:schemaRefs>
    <ds:schemaRef ds:uri="http://schemas.microsoft.com/office/2006/metadata/properties"/>
    <ds:schemaRef ds:uri="c47d9c6d-3e91-42f3-ab0f-9eaa9f9de6d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FF7C1A-9F02-464F-B344-E9A37BE4E7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0B1A2E-05EE-4D37-A02F-52DE1548E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7d9c6d-3e91-42f3-ab0f-9eaa9f9de6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E6EBE62-CBEB-43FE-AA9D-D8F9AFE1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P01-F21.2 Hlavičkový papier UNM</Template>
  <TotalTime>655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Hlavičkový papier</vt:lpstr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</dc:title>
  <dc:creator>Ing. Ivan Ferenc</dc:creator>
  <cp:lastModifiedBy>Miriam Pikošová</cp:lastModifiedBy>
  <cp:revision>11</cp:revision>
  <cp:lastPrinted>2024-05-20T09:09:00Z</cp:lastPrinted>
  <dcterms:created xsi:type="dcterms:W3CDTF">2024-05-09T06:26:00Z</dcterms:created>
  <dcterms:modified xsi:type="dcterms:W3CDTF">2024-05-20T13:21:00Z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