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21"/>
        <w:tblW w:w="0" w:type="auto"/>
        <w:tblLook w:val="04A0"/>
      </w:tblPr>
      <w:tblGrid>
        <w:gridCol w:w="250"/>
      </w:tblGrid>
      <w:tr w:rsidR="00FA79D2" w:rsidRPr="000C5860" w:rsidTr="00965DB8">
        <w:trPr>
          <w:trHeight w:val="46"/>
        </w:trPr>
        <w:tc>
          <w:tcPr>
            <w:tcW w:w="250" w:type="dxa"/>
          </w:tcPr>
          <w:p w:rsidR="00FA79D2" w:rsidRPr="000C5860" w:rsidRDefault="00FA79D2" w:rsidP="00BE5A8E">
            <w:pPr>
              <w:rPr>
                <w:rFonts w:ascii="Arial" w:hAnsi="Arial" w:cs="Arial"/>
              </w:rPr>
            </w:pPr>
          </w:p>
        </w:tc>
      </w:tr>
      <w:tr w:rsidR="00FA79D2" w:rsidRPr="000C5860" w:rsidTr="00965DB8">
        <w:trPr>
          <w:trHeight w:val="897"/>
        </w:trPr>
        <w:tc>
          <w:tcPr>
            <w:tcW w:w="250" w:type="dxa"/>
          </w:tcPr>
          <w:p w:rsidR="00FA79D2" w:rsidRPr="000C5860" w:rsidRDefault="00FA79D2" w:rsidP="00BE5A8E">
            <w:pPr>
              <w:rPr>
                <w:rFonts w:ascii="Arial" w:hAnsi="Arial" w:cs="Arial"/>
              </w:rPr>
            </w:pPr>
          </w:p>
        </w:tc>
      </w:tr>
    </w:tbl>
    <w:p w:rsidR="00073871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171DCA">
        <w:rPr>
          <w:b/>
          <w:sz w:val="24"/>
          <w:szCs w:val="24"/>
        </w:rPr>
        <w:t>ZÁPISNICA „</w:t>
      </w:r>
      <w:r w:rsidR="005E2146" w:rsidRPr="00171DCA">
        <w:rPr>
          <w:b/>
          <w:sz w:val="24"/>
          <w:szCs w:val="24"/>
        </w:rPr>
        <w:t xml:space="preserve">NÁJOM </w:t>
      </w:r>
      <w:r w:rsidR="00471D00">
        <w:rPr>
          <w:b/>
          <w:sz w:val="24"/>
          <w:szCs w:val="24"/>
        </w:rPr>
        <w:t>NEBYTOVÉHO PRIESTORU</w:t>
      </w:r>
      <w:r w:rsidR="004A73C7">
        <w:rPr>
          <w:b/>
          <w:sz w:val="24"/>
          <w:szCs w:val="24"/>
        </w:rPr>
        <w:t xml:space="preserve"> </w:t>
      </w:r>
      <w:r w:rsidR="00471D00">
        <w:rPr>
          <w:b/>
          <w:sz w:val="24"/>
          <w:szCs w:val="24"/>
        </w:rPr>
        <w:t>(PLOCHY)</w:t>
      </w:r>
      <w:r w:rsidR="008E1442">
        <w:rPr>
          <w:b/>
          <w:sz w:val="24"/>
          <w:szCs w:val="24"/>
        </w:rPr>
        <w:t xml:space="preserve"> UVN </w:t>
      </w:r>
      <w:r w:rsidR="0062632E">
        <w:rPr>
          <w:b/>
          <w:sz w:val="24"/>
          <w:szCs w:val="24"/>
        </w:rPr>
        <w:t>, GEN.VESELA 21</w:t>
      </w:r>
      <w:r w:rsidR="004A73C7">
        <w:rPr>
          <w:b/>
          <w:sz w:val="24"/>
          <w:szCs w:val="24"/>
        </w:rPr>
        <w:t>, RUŽOMBEROK</w:t>
      </w:r>
      <w:r w:rsidR="00115B28" w:rsidRPr="00171DCA">
        <w:rPr>
          <w:b/>
          <w:sz w:val="24"/>
          <w:szCs w:val="24"/>
        </w:rPr>
        <w:t>“</w:t>
      </w:r>
      <w:r w:rsidR="001B1D09">
        <w:rPr>
          <w:b/>
          <w:sz w:val="24"/>
          <w:szCs w:val="24"/>
        </w:rPr>
        <w:t xml:space="preserve"> 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115B28" w:rsidRDefault="00115B28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E6A38">
        <w:rPr>
          <w:sz w:val="24"/>
          <w:szCs w:val="24"/>
        </w:rPr>
        <w:t xml:space="preserve">z vyhodnotenia ponukového konania vyhotovená v zmysle ustanovení § 13 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3E6A38">
        <w:rPr>
          <w:sz w:val="24"/>
          <w:szCs w:val="24"/>
        </w:rPr>
        <w:t>zákona č. 278/1993 Z. z. o správe majetku štátu v znení neskorších predpisov</w:t>
      </w:r>
    </w:p>
    <w:p w:rsidR="00073871" w:rsidRPr="003E6A38" w:rsidRDefault="00073871" w:rsidP="00073871">
      <w:pPr>
        <w:pStyle w:val="Bezriadkovania"/>
        <w:spacing w:before="100" w:beforeAutospacing="1" w:after="100" w:afterAutospacing="1"/>
        <w:contextualSpacing/>
        <w:rPr>
          <w:sz w:val="24"/>
          <w:szCs w:val="24"/>
        </w:rPr>
      </w:pP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b/>
          <w:sz w:val="24"/>
          <w:szCs w:val="24"/>
          <w:u w:val="single"/>
        </w:rPr>
        <w:t>1. Správca majetku štátu:</w:t>
      </w:r>
      <w:r w:rsidRPr="003E6A38">
        <w:rPr>
          <w:b/>
          <w:sz w:val="24"/>
          <w:szCs w:val="24"/>
        </w:rPr>
        <w:tab/>
      </w:r>
      <w:r w:rsidRPr="003E6A38">
        <w:rPr>
          <w:sz w:val="24"/>
          <w:szCs w:val="24"/>
        </w:rPr>
        <w:t>ÚVN SNP Ružomberok – FN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b/>
          <w:sz w:val="24"/>
          <w:szCs w:val="24"/>
        </w:rPr>
        <w:tab/>
      </w:r>
      <w:r w:rsidRPr="003E6A38">
        <w:rPr>
          <w:sz w:val="24"/>
          <w:szCs w:val="24"/>
        </w:rPr>
        <w:t xml:space="preserve">gen. Miloša </w:t>
      </w:r>
      <w:proofErr w:type="spellStart"/>
      <w:r w:rsidRPr="003E6A38">
        <w:rPr>
          <w:sz w:val="24"/>
          <w:szCs w:val="24"/>
        </w:rPr>
        <w:t>Vesela</w:t>
      </w:r>
      <w:proofErr w:type="spellEnd"/>
      <w:r w:rsidRPr="003E6A38">
        <w:rPr>
          <w:sz w:val="24"/>
          <w:szCs w:val="24"/>
        </w:rPr>
        <w:t xml:space="preserve"> 21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ab/>
        <w:t>034 26 Ružomberok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ab/>
        <w:t>IČO: 31936415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2. Komisia na vyhodnocovanie ponukového konania: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</w:p>
    <w:p w:rsidR="007955CF" w:rsidRDefault="001B1D09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Predseda komisie: </w:t>
      </w:r>
      <w:r>
        <w:rPr>
          <w:sz w:val="24"/>
          <w:szCs w:val="24"/>
        </w:rPr>
        <w:tab/>
      </w:r>
      <w:r w:rsidR="007955CF">
        <w:rPr>
          <w:sz w:val="24"/>
          <w:szCs w:val="24"/>
        </w:rPr>
        <w:t xml:space="preserve">Ing. </w:t>
      </w:r>
      <w:r w:rsidR="0088108D">
        <w:rPr>
          <w:sz w:val="24"/>
          <w:szCs w:val="24"/>
        </w:rPr>
        <w:t>Katarína Vargová</w:t>
      </w:r>
    </w:p>
    <w:p w:rsidR="00073871" w:rsidRPr="003E6A38" w:rsidRDefault="00073871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>Členovia komisie:</w:t>
      </w:r>
      <w:r w:rsidRPr="003E6A38">
        <w:rPr>
          <w:sz w:val="24"/>
          <w:szCs w:val="24"/>
        </w:rPr>
        <w:tab/>
      </w:r>
      <w:proofErr w:type="spellStart"/>
      <w:r w:rsidR="0088108D">
        <w:rPr>
          <w:sz w:val="24"/>
          <w:szCs w:val="24"/>
        </w:rPr>
        <w:t>Mgr.Róbert</w:t>
      </w:r>
      <w:proofErr w:type="spellEnd"/>
      <w:r w:rsidR="0088108D">
        <w:rPr>
          <w:sz w:val="24"/>
          <w:szCs w:val="24"/>
        </w:rPr>
        <w:t xml:space="preserve"> </w:t>
      </w:r>
      <w:proofErr w:type="spellStart"/>
      <w:r w:rsidR="0088108D">
        <w:rPr>
          <w:sz w:val="24"/>
          <w:szCs w:val="24"/>
        </w:rPr>
        <w:t>Kelčík</w:t>
      </w:r>
      <w:proofErr w:type="spellEnd"/>
    </w:p>
    <w:p w:rsidR="00073871" w:rsidRDefault="001B1D09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Ing. </w:t>
      </w:r>
      <w:r w:rsidR="0088108D">
        <w:rPr>
          <w:sz w:val="24"/>
          <w:szCs w:val="24"/>
        </w:rPr>
        <w:t>Silvia Krakovská</w:t>
      </w:r>
    </w:p>
    <w:p w:rsidR="007955CF" w:rsidRPr="003E6A38" w:rsidRDefault="007955CF" w:rsidP="00073871">
      <w:pPr>
        <w:pStyle w:val="Bezriadkovania"/>
        <w:tabs>
          <w:tab w:val="left" w:pos="2835"/>
        </w:tabs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Dušan </w:t>
      </w:r>
      <w:proofErr w:type="spellStart"/>
      <w:r>
        <w:rPr>
          <w:sz w:val="24"/>
          <w:szCs w:val="24"/>
        </w:rPr>
        <w:t>Darmoš</w:t>
      </w:r>
      <w:proofErr w:type="spellEnd"/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 xml:space="preserve">menovaná nariadením riaditeľa ÚVN SNP Ružomberok – </w:t>
      </w:r>
      <w:r w:rsidR="007955CF">
        <w:rPr>
          <w:sz w:val="24"/>
          <w:szCs w:val="24"/>
        </w:rPr>
        <w:t xml:space="preserve"> </w:t>
      </w:r>
      <w:r w:rsidR="0088108D" w:rsidRPr="006952AE">
        <w:rPr>
          <w:sz w:val="24"/>
          <w:szCs w:val="24"/>
        </w:rPr>
        <w:t>ÚVN-</w:t>
      </w:r>
      <w:r w:rsidR="0088108D">
        <w:rPr>
          <w:sz w:val="24"/>
          <w:szCs w:val="24"/>
        </w:rPr>
        <w:t>22-16/2024</w:t>
      </w:r>
      <w:r w:rsidRPr="007955CF">
        <w:rPr>
          <w:sz w:val="24"/>
          <w:szCs w:val="24"/>
        </w:rPr>
        <w:t>.</w:t>
      </w: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Default="00073871" w:rsidP="00380478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t>3. Predmet vyhodnotenia ponukového konania - nájmu:</w:t>
      </w:r>
    </w:p>
    <w:p w:rsidR="00067148" w:rsidRPr="00273BEC" w:rsidRDefault="00067148" w:rsidP="00380478">
      <w:pPr>
        <w:spacing w:before="100" w:beforeAutospacing="1" w:after="100" w:afterAutospacing="1" w:line="240" w:lineRule="auto"/>
        <w:contextualSpacing/>
        <w:rPr>
          <w:rFonts w:asciiTheme="minorHAnsi" w:hAnsiTheme="minorHAnsi"/>
          <w:sz w:val="24"/>
          <w:szCs w:val="24"/>
        </w:rPr>
      </w:pPr>
    </w:p>
    <w:p w:rsidR="00A400BE" w:rsidRDefault="0062632E" w:rsidP="008E1442">
      <w:pPr>
        <w:tabs>
          <w:tab w:val="left" w:pos="4111"/>
        </w:tabs>
        <w:spacing w:before="100" w:beforeAutospacing="1" w:after="100" w:afterAutospacing="1" w:line="240" w:lineRule="auto"/>
        <w:contextualSpacing/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 xml:space="preserve">Nebytový priestor nachádzajúci sa </w:t>
      </w:r>
      <w:r w:rsidR="00913B20"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 xml:space="preserve">na prízemí </w:t>
      </w:r>
      <w:r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 xml:space="preserve">v budove UVN-FN Ružomberok, </w:t>
      </w:r>
      <w:proofErr w:type="spellStart"/>
      <w:r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>Ul.Gen.Vesela</w:t>
      </w:r>
      <w:proofErr w:type="spellEnd"/>
      <w:r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 xml:space="preserve"> 21, súpisného čísla 5093, na pozemku parc.č.6400 – zastavaná plocha a nádvorie o výmere 3398</w:t>
      </w:r>
      <w:r w:rsidRPr="0062632E"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 xml:space="preserve"> </w:t>
      </w:r>
      <w:r w:rsidRPr="004B6FD6"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>m2</w:t>
      </w:r>
      <w:r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 xml:space="preserve">, zapísaná na liste vlastníctva 4790 v okrese Ružomberok, v obci Ružomberok, v katastrálnom území Ružomberok v prospech vlastníka – SR, správcu ÚVN SNP Ružomberok z toho vyčlenená časť o ploche 1,00   </w:t>
      </w:r>
      <w:r w:rsidRPr="004B6FD6"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>m2</w:t>
      </w:r>
      <w:r>
        <w:rPr>
          <w:rFonts w:asciiTheme="minorHAnsi" w:hAnsiTheme="minorHAnsi" w:cs="Arial"/>
          <w:color w:val="4D4D4D"/>
          <w:sz w:val="24"/>
          <w:szCs w:val="24"/>
          <w:shd w:val="clear" w:color="auto" w:fill="FFFFFF"/>
        </w:rPr>
        <w:t>.</w:t>
      </w:r>
      <w:r w:rsidR="004B6FD6" w:rsidRPr="004B6FD6">
        <w:rPr>
          <w:rFonts w:asciiTheme="minorHAnsi" w:hAnsiTheme="minorHAnsi" w:cs="Arial"/>
          <w:color w:val="4D4D4D"/>
          <w:sz w:val="24"/>
          <w:szCs w:val="24"/>
        </w:rPr>
        <w:br/>
      </w:r>
      <w:r>
        <w:rPr>
          <w:rFonts w:asciiTheme="minorHAnsi" w:hAnsiTheme="minorHAnsi" w:cs="Arial"/>
          <w:color w:val="4D4D4D"/>
          <w:sz w:val="24"/>
          <w:szCs w:val="24"/>
        </w:rPr>
        <w:t xml:space="preserve">Ponúkané miesto je vhodné na umiestnenie predajného automatu. </w:t>
      </w:r>
      <w:r w:rsidR="00913B20">
        <w:rPr>
          <w:rFonts w:asciiTheme="minorHAnsi" w:hAnsiTheme="minorHAnsi" w:cs="Arial"/>
          <w:color w:val="4D4D4D"/>
          <w:sz w:val="24"/>
          <w:szCs w:val="24"/>
        </w:rPr>
        <w:t>V blízkosti ponúkaného miesta je prípojka vody a elektrickej energie.</w:t>
      </w:r>
      <w:r w:rsidR="004B6FD6" w:rsidRPr="004B6FD6">
        <w:rPr>
          <w:rFonts w:asciiTheme="minorHAnsi" w:hAnsiTheme="minorHAnsi" w:cs="Arial"/>
          <w:color w:val="4D4D4D"/>
          <w:sz w:val="24"/>
          <w:szCs w:val="24"/>
        </w:rPr>
        <w:br/>
      </w:r>
    </w:p>
    <w:p w:rsidR="004B6FD6" w:rsidRPr="004B6FD6" w:rsidRDefault="004B6FD6" w:rsidP="00273BEC">
      <w:pPr>
        <w:tabs>
          <w:tab w:val="left" w:pos="4111"/>
        </w:tabs>
        <w:spacing w:before="100" w:beforeAutospacing="1" w:after="100" w:afterAutospacing="1" w:line="240" w:lineRule="auto"/>
        <w:contextualSpacing/>
        <w:rPr>
          <w:rFonts w:asciiTheme="minorHAnsi" w:hAnsiTheme="minorHAnsi"/>
          <w:sz w:val="24"/>
          <w:szCs w:val="24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</w:t>
      </w:r>
      <w:r w:rsidR="00073871" w:rsidRPr="003E6A38">
        <w:rPr>
          <w:sz w:val="24"/>
          <w:szCs w:val="24"/>
          <w:u w:val="single"/>
        </w:rPr>
        <w:t>) Celková prenajímaná plocha:</w:t>
      </w:r>
      <w:r w:rsidR="00073871" w:rsidRPr="003E6A38">
        <w:rPr>
          <w:sz w:val="24"/>
          <w:szCs w:val="24"/>
        </w:rPr>
        <w:tab/>
      </w:r>
      <w:r w:rsidR="0062632E">
        <w:rPr>
          <w:sz w:val="24"/>
          <w:szCs w:val="24"/>
        </w:rPr>
        <w:t>1,00</w:t>
      </w:r>
      <w:r w:rsidR="00073871" w:rsidRPr="00DD5ED6">
        <w:rPr>
          <w:sz w:val="24"/>
          <w:szCs w:val="24"/>
        </w:rPr>
        <w:t xml:space="preserve"> m</w:t>
      </w:r>
      <w:r w:rsidR="00073871" w:rsidRPr="00DD5ED6">
        <w:rPr>
          <w:sz w:val="24"/>
          <w:szCs w:val="24"/>
          <w:vertAlign w:val="superscript"/>
        </w:rPr>
        <w:t>2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</w:t>
      </w:r>
      <w:r w:rsidR="00073871" w:rsidRPr="003E6A38">
        <w:rPr>
          <w:sz w:val="24"/>
          <w:szCs w:val="24"/>
          <w:u w:val="single"/>
        </w:rPr>
        <w:t>) Minimálna výška nájomného:</w:t>
      </w:r>
      <w:r w:rsidR="00073871" w:rsidRPr="003E6A38">
        <w:rPr>
          <w:sz w:val="24"/>
          <w:szCs w:val="24"/>
        </w:rPr>
        <w:tab/>
      </w:r>
      <w:r w:rsidR="0062632E">
        <w:rPr>
          <w:sz w:val="24"/>
          <w:szCs w:val="24"/>
        </w:rPr>
        <w:t>2300</w:t>
      </w:r>
      <w:r w:rsidR="00073871" w:rsidRPr="003E6A38">
        <w:rPr>
          <w:sz w:val="24"/>
          <w:szCs w:val="24"/>
        </w:rPr>
        <w:t xml:space="preserve"> € </w:t>
      </w:r>
      <w:r w:rsidR="00273BEC">
        <w:rPr>
          <w:sz w:val="24"/>
          <w:szCs w:val="24"/>
        </w:rPr>
        <w:t>/1</w:t>
      </w:r>
      <w:r w:rsidR="00073871" w:rsidRPr="003E6A38">
        <w:rPr>
          <w:sz w:val="24"/>
          <w:szCs w:val="24"/>
        </w:rPr>
        <w:t xml:space="preserve"> </w:t>
      </w:r>
      <w:r w:rsidR="00073871">
        <w:rPr>
          <w:sz w:val="24"/>
          <w:szCs w:val="24"/>
        </w:rPr>
        <w:t>m</w:t>
      </w:r>
      <w:r w:rsidR="00073871" w:rsidRPr="00752B10">
        <w:rPr>
          <w:sz w:val="24"/>
          <w:szCs w:val="24"/>
          <w:vertAlign w:val="superscript"/>
        </w:rPr>
        <w:t>2</w:t>
      </w:r>
      <w:r w:rsidR="00073871" w:rsidRPr="003E6A38">
        <w:rPr>
          <w:sz w:val="24"/>
          <w:szCs w:val="24"/>
        </w:rPr>
        <w:t>/rok</w:t>
      </w:r>
    </w:p>
    <w:p w:rsidR="00115B28" w:rsidRPr="003E6A38" w:rsidRDefault="00115B28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AE157A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</w:t>
      </w:r>
      <w:r w:rsidR="00073871" w:rsidRPr="003E6A38">
        <w:rPr>
          <w:sz w:val="24"/>
          <w:szCs w:val="24"/>
          <w:u w:val="single"/>
        </w:rPr>
        <w:t>) Odporúčaná doba nájmu:</w:t>
      </w:r>
      <w:r w:rsidR="00073871" w:rsidRPr="003E6A38">
        <w:rPr>
          <w:sz w:val="24"/>
          <w:szCs w:val="24"/>
        </w:rPr>
        <w:tab/>
        <w:t>5 rokov</w:t>
      </w:r>
    </w:p>
    <w:p w:rsidR="00073871" w:rsidRPr="003E6A38" w:rsidRDefault="00073871" w:rsidP="00073871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d) Dátum zverejnenia (</w:t>
      </w:r>
      <w:proofErr w:type="spellStart"/>
      <w:r>
        <w:rPr>
          <w:sz w:val="24"/>
          <w:szCs w:val="24"/>
          <w:u w:val="single"/>
        </w:rPr>
        <w:t>www.ropk.sk</w:t>
      </w:r>
      <w:proofErr w:type="spellEnd"/>
      <w:r>
        <w:rPr>
          <w:sz w:val="24"/>
          <w:szCs w:val="24"/>
          <w:u w:val="single"/>
        </w:rPr>
        <w:t>):</w:t>
      </w:r>
      <w:r>
        <w:rPr>
          <w:sz w:val="24"/>
          <w:szCs w:val="24"/>
        </w:rPr>
        <w:tab/>
      </w:r>
      <w:r w:rsidR="00913B20">
        <w:rPr>
          <w:sz w:val="24"/>
          <w:szCs w:val="24"/>
        </w:rPr>
        <w:t>25</w:t>
      </w:r>
      <w:r w:rsidR="0062632E">
        <w:rPr>
          <w:sz w:val="24"/>
          <w:szCs w:val="24"/>
        </w:rPr>
        <w:t>.11</w:t>
      </w:r>
      <w:r>
        <w:rPr>
          <w:sz w:val="24"/>
          <w:szCs w:val="24"/>
        </w:rPr>
        <w:t>.202</w:t>
      </w:r>
      <w:r w:rsidR="0088108D">
        <w:rPr>
          <w:sz w:val="24"/>
          <w:szCs w:val="24"/>
        </w:rPr>
        <w:t>4</w:t>
      </w: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D61A8A" w:rsidRDefault="00D61A8A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u w:val="single"/>
        </w:rPr>
        <w:t>) Koniec lehoty na doručovanie ponúk:</w:t>
      </w:r>
      <w:r>
        <w:rPr>
          <w:sz w:val="24"/>
          <w:szCs w:val="24"/>
        </w:rPr>
        <w:tab/>
      </w:r>
      <w:r w:rsidR="0062632E">
        <w:rPr>
          <w:sz w:val="24"/>
          <w:szCs w:val="24"/>
        </w:rPr>
        <w:t>0</w:t>
      </w:r>
      <w:r w:rsidR="00913B20">
        <w:rPr>
          <w:sz w:val="24"/>
          <w:szCs w:val="24"/>
        </w:rPr>
        <w:t>9</w:t>
      </w:r>
      <w:r w:rsidR="0062632E">
        <w:rPr>
          <w:sz w:val="24"/>
          <w:szCs w:val="24"/>
        </w:rPr>
        <w:t>.12</w:t>
      </w:r>
      <w:r w:rsidR="0088108D">
        <w:rPr>
          <w:sz w:val="24"/>
          <w:szCs w:val="24"/>
        </w:rPr>
        <w:t>.2024</w:t>
      </w: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C0133" w:rsidRDefault="009C0133" w:rsidP="00D61A8A">
      <w:pPr>
        <w:tabs>
          <w:tab w:val="left" w:pos="4111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 w:rsidRPr="003E6A38">
        <w:rPr>
          <w:b/>
          <w:sz w:val="24"/>
          <w:szCs w:val="24"/>
          <w:u w:val="single"/>
        </w:rPr>
        <w:lastRenderedPageBreak/>
        <w:t>4. Zoznam doručených cenových ponúk:</w:t>
      </w:r>
    </w:p>
    <w:p w:rsidR="003875FD" w:rsidRPr="003E6A38" w:rsidRDefault="003875FD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273BEC" w:rsidRDefault="00013F63" w:rsidP="00273BEC">
      <w:pPr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77E56">
        <w:rPr>
          <w:sz w:val="24"/>
          <w:szCs w:val="24"/>
        </w:rPr>
        <w:t xml:space="preserve">Dňa </w:t>
      </w:r>
      <w:r w:rsidR="00913B20">
        <w:rPr>
          <w:sz w:val="24"/>
          <w:szCs w:val="24"/>
        </w:rPr>
        <w:t>2.12</w:t>
      </w:r>
      <w:r w:rsidR="0088108D">
        <w:rPr>
          <w:sz w:val="24"/>
          <w:szCs w:val="24"/>
        </w:rPr>
        <w:t>.2024</w:t>
      </w:r>
      <w:r>
        <w:rPr>
          <w:sz w:val="24"/>
          <w:szCs w:val="24"/>
        </w:rPr>
        <w:t xml:space="preserve"> </w:t>
      </w:r>
      <w:r w:rsidRPr="00A77E56">
        <w:rPr>
          <w:sz w:val="24"/>
          <w:szCs w:val="24"/>
        </w:rPr>
        <w:t xml:space="preserve">bola doručená cenová ponuka: </w:t>
      </w:r>
    </w:p>
    <w:p w:rsidR="00273BEC" w:rsidRDefault="00913B20" w:rsidP="00273BEC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ASO VENDING s.r.o.</w:t>
      </w:r>
      <w:r w:rsidR="00273BE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Medený Hámor 7, 974 01 Banská Bystrica, IČO:45851221</w:t>
      </w:r>
    </w:p>
    <w:p w:rsidR="0062632E" w:rsidRDefault="0062632E" w:rsidP="0062632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62632E">
        <w:rPr>
          <w:sz w:val="24"/>
          <w:szCs w:val="24"/>
        </w:rPr>
        <w:t>2.</w:t>
      </w:r>
      <w:r>
        <w:rPr>
          <w:sz w:val="24"/>
          <w:szCs w:val="24"/>
        </w:rPr>
        <w:t xml:space="preserve">   Dňa </w:t>
      </w:r>
      <w:r w:rsidR="00913B20">
        <w:rPr>
          <w:sz w:val="24"/>
          <w:szCs w:val="24"/>
        </w:rPr>
        <w:t>3</w:t>
      </w:r>
      <w:r>
        <w:rPr>
          <w:sz w:val="24"/>
          <w:szCs w:val="24"/>
        </w:rPr>
        <w:t>.12.2024 bola doručená cenová ponuka:</w:t>
      </w:r>
    </w:p>
    <w:p w:rsidR="0062632E" w:rsidRDefault="0062632E" w:rsidP="0062632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3EDF" w:rsidRPr="008E1442">
        <w:rPr>
          <w:b/>
          <w:sz w:val="24"/>
          <w:szCs w:val="24"/>
        </w:rPr>
        <w:t>T-613, s.r.o</w:t>
      </w:r>
      <w:r w:rsidR="005C3EDF">
        <w:rPr>
          <w:sz w:val="24"/>
          <w:szCs w:val="24"/>
        </w:rPr>
        <w:t xml:space="preserve">., </w:t>
      </w:r>
      <w:proofErr w:type="spellStart"/>
      <w:r w:rsidR="005C3EDF">
        <w:rPr>
          <w:sz w:val="24"/>
          <w:szCs w:val="24"/>
        </w:rPr>
        <w:t>Veľkonecpalská</w:t>
      </w:r>
      <w:proofErr w:type="spellEnd"/>
      <w:r w:rsidR="005C3EDF">
        <w:rPr>
          <w:sz w:val="24"/>
          <w:szCs w:val="24"/>
        </w:rPr>
        <w:t xml:space="preserve"> 93, 971 01 Prievidza, IČO: 36347973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  Dňa </w:t>
      </w:r>
      <w:r w:rsidR="00913B20">
        <w:rPr>
          <w:sz w:val="24"/>
          <w:szCs w:val="24"/>
        </w:rPr>
        <w:t>6</w:t>
      </w:r>
      <w:r>
        <w:rPr>
          <w:sz w:val="24"/>
          <w:szCs w:val="24"/>
        </w:rPr>
        <w:t>.12.2024 bola doručená cenová ponuka:</w:t>
      </w:r>
    </w:p>
    <w:p w:rsidR="005C3EDF" w:rsidRDefault="005C3EDF" w:rsidP="0062632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13B20">
        <w:rPr>
          <w:b/>
          <w:sz w:val="24"/>
          <w:szCs w:val="24"/>
        </w:rPr>
        <w:t>BARISTOKRAT</w:t>
      </w:r>
      <w:r w:rsidRPr="008E1442">
        <w:rPr>
          <w:b/>
          <w:sz w:val="24"/>
          <w:szCs w:val="24"/>
        </w:rPr>
        <w:t xml:space="preserve"> s.r.o.,</w:t>
      </w:r>
      <w:r>
        <w:rPr>
          <w:sz w:val="24"/>
          <w:szCs w:val="24"/>
        </w:rPr>
        <w:t xml:space="preserve"> </w:t>
      </w:r>
      <w:proofErr w:type="spellStart"/>
      <w:r w:rsidR="00913B20">
        <w:rPr>
          <w:sz w:val="24"/>
          <w:szCs w:val="24"/>
        </w:rPr>
        <w:t>Tajovského</w:t>
      </w:r>
      <w:proofErr w:type="spellEnd"/>
      <w:r w:rsidR="00913B20">
        <w:rPr>
          <w:sz w:val="24"/>
          <w:szCs w:val="24"/>
        </w:rPr>
        <w:t xml:space="preserve"> 8568/3, 010 01 Žilina</w:t>
      </w:r>
      <w:r>
        <w:rPr>
          <w:sz w:val="24"/>
          <w:szCs w:val="24"/>
        </w:rPr>
        <w:t>, IČO:</w:t>
      </w:r>
      <w:r w:rsidR="00913B20">
        <w:rPr>
          <w:sz w:val="24"/>
          <w:szCs w:val="24"/>
        </w:rPr>
        <w:t>55016324</w:t>
      </w:r>
    </w:p>
    <w:p w:rsidR="005C3EDF" w:rsidRPr="0062632E" w:rsidRDefault="005C3EDF" w:rsidP="0062632E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73871" w:rsidRPr="003E6A38" w:rsidRDefault="00073871" w:rsidP="00073871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3E6A38">
        <w:rPr>
          <w:b/>
          <w:sz w:val="24"/>
          <w:szCs w:val="24"/>
          <w:u w:val="single"/>
        </w:rPr>
        <w:t>. Vyhodnotenie ponúk:</w:t>
      </w: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913B20" w:rsidRDefault="00073871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 xml:space="preserve">V súlade s ustanoveniami zákona č. 278/1993 </w:t>
      </w:r>
      <w:proofErr w:type="spellStart"/>
      <w:r w:rsidRPr="003E6A38">
        <w:rPr>
          <w:sz w:val="24"/>
          <w:szCs w:val="24"/>
        </w:rPr>
        <w:t>Z.z</w:t>
      </w:r>
      <w:proofErr w:type="spellEnd"/>
      <w:r w:rsidRPr="003E6A38">
        <w:rPr>
          <w:sz w:val="24"/>
          <w:szCs w:val="24"/>
        </w:rPr>
        <w:t>. o správe majetku štátu v zmení neskorších predpisov a  metodického pokynu č.: ÚCLaSMŠ-73/2017-OdSMŠ na usmernenie postupu pri uzatváraní nájomných zmlúv a zmlúv o výpožičke k nebytovým priestorom a pozemkom pre MO SR a rozpočtové organizácie a príspevkové organizácie v zriaďovateľskej pôsobnosti MO SR  pristúpila komisia</w:t>
      </w:r>
      <w:r w:rsidRPr="00AA4348">
        <w:rPr>
          <w:sz w:val="24"/>
          <w:szCs w:val="24"/>
        </w:rPr>
        <w:t xml:space="preserve">, dňa </w:t>
      </w:r>
      <w:r w:rsidR="005C3EDF">
        <w:rPr>
          <w:sz w:val="24"/>
          <w:szCs w:val="24"/>
          <w:u w:val="single"/>
        </w:rPr>
        <w:t>17</w:t>
      </w:r>
      <w:r w:rsidR="001F1D6D">
        <w:rPr>
          <w:sz w:val="24"/>
          <w:szCs w:val="24"/>
          <w:u w:val="single"/>
        </w:rPr>
        <w:t>.</w:t>
      </w:r>
      <w:r w:rsidR="005C3EDF">
        <w:rPr>
          <w:sz w:val="24"/>
          <w:szCs w:val="24"/>
          <w:u w:val="single"/>
        </w:rPr>
        <w:t>januára</w:t>
      </w:r>
      <w:r w:rsidR="0088108D">
        <w:rPr>
          <w:sz w:val="24"/>
          <w:szCs w:val="24"/>
          <w:u w:val="single"/>
        </w:rPr>
        <w:t xml:space="preserve"> 202</w:t>
      </w:r>
      <w:r w:rsidR="005C3EDF">
        <w:rPr>
          <w:sz w:val="24"/>
          <w:szCs w:val="24"/>
          <w:u w:val="single"/>
        </w:rPr>
        <w:t>5</w:t>
      </w:r>
      <w:r w:rsidR="00C068AB">
        <w:rPr>
          <w:sz w:val="24"/>
          <w:szCs w:val="24"/>
          <w:u w:val="single"/>
        </w:rPr>
        <w:t xml:space="preserve"> o</w:t>
      </w:r>
      <w:r w:rsidR="0088108D">
        <w:rPr>
          <w:sz w:val="24"/>
          <w:szCs w:val="24"/>
          <w:u w:val="single"/>
        </w:rPr>
        <w:t> </w:t>
      </w:r>
      <w:r w:rsidR="005C3EDF">
        <w:rPr>
          <w:sz w:val="24"/>
          <w:szCs w:val="24"/>
          <w:u w:val="single"/>
        </w:rPr>
        <w:t>09</w:t>
      </w:r>
      <w:r w:rsidR="0088108D">
        <w:rPr>
          <w:sz w:val="24"/>
          <w:szCs w:val="24"/>
          <w:u w:val="single"/>
        </w:rPr>
        <w:t>:00</w:t>
      </w:r>
      <w:r w:rsidRPr="003E6A38">
        <w:rPr>
          <w:sz w:val="24"/>
          <w:szCs w:val="24"/>
          <w:u w:val="single"/>
        </w:rPr>
        <w:t xml:space="preserve"> hod. v kancelárii </w:t>
      </w:r>
      <w:proofErr w:type="spellStart"/>
      <w:r w:rsidR="00FC7315">
        <w:rPr>
          <w:sz w:val="24"/>
          <w:szCs w:val="24"/>
          <w:u w:val="single"/>
        </w:rPr>
        <w:t>Ekonomicko</w:t>
      </w:r>
      <w:proofErr w:type="spellEnd"/>
      <w:r w:rsidR="00FC7315">
        <w:rPr>
          <w:sz w:val="24"/>
          <w:szCs w:val="24"/>
          <w:u w:val="single"/>
        </w:rPr>
        <w:t xml:space="preserve"> prevádzkového námestníka riaditeľa</w:t>
      </w:r>
      <w:r w:rsidRPr="003E6A38">
        <w:rPr>
          <w:sz w:val="24"/>
          <w:szCs w:val="24"/>
        </w:rPr>
        <w:t xml:space="preserve">, ÚVN SNP Ružomberok – FN, gen. Miloša </w:t>
      </w:r>
      <w:proofErr w:type="spellStart"/>
      <w:r w:rsidRPr="003E6A38">
        <w:rPr>
          <w:sz w:val="24"/>
          <w:szCs w:val="24"/>
        </w:rPr>
        <w:t>Vesela</w:t>
      </w:r>
      <w:proofErr w:type="spellEnd"/>
      <w:r w:rsidRPr="003E6A38">
        <w:rPr>
          <w:sz w:val="24"/>
          <w:szCs w:val="24"/>
        </w:rPr>
        <w:t xml:space="preserve"> 21, 034 26 Ružomberok, po overení neporušenosti obálok a preskúmaní správnosti ich označenia, k otvoreniu cenových ponúk záujemcov podľa poradia ich doručenia. Cenové ponuky záujemcov:</w:t>
      </w:r>
    </w:p>
    <w:p w:rsidR="00913B20" w:rsidRDefault="00913B20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13B20" w:rsidRDefault="00913B20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3EDF">
        <w:rPr>
          <w:sz w:val="24"/>
          <w:szCs w:val="24"/>
        </w:rPr>
        <w:t xml:space="preserve">1.  </w:t>
      </w:r>
      <w:r>
        <w:rPr>
          <w:b/>
          <w:sz w:val="24"/>
          <w:szCs w:val="24"/>
        </w:rPr>
        <w:t xml:space="preserve">ASO VENDING s.r.o., </w:t>
      </w:r>
      <w:r>
        <w:rPr>
          <w:sz w:val="24"/>
          <w:szCs w:val="24"/>
        </w:rPr>
        <w:t>Medený Hámor 7, 974 01 Banská Bystrica, IČO:45851221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  <w:r>
        <w:rPr>
          <w:b/>
          <w:sz w:val="24"/>
          <w:szCs w:val="24"/>
        </w:rPr>
        <w:t xml:space="preserve">        </w:t>
      </w:r>
      <w:r w:rsidR="00913B20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s</w:t>
      </w:r>
      <w:r w:rsidRPr="005C3EDF">
        <w:rPr>
          <w:sz w:val="24"/>
          <w:szCs w:val="24"/>
        </w:rPr>
        <w:t> cenovou ponukou</w:t>
      </w:r>
      <w:r>
        <w:rPr>
          <w:b/>
          <w:sz w:val="24"/>
          <w:szCs w:val="24"/>
        </w:rPr>
        <w:t xml:space="preserve"> </w:t>
      </w:r>
      <w:r w:rsidR="00913B20">
        <w:rPr>
          <w:b/>
          <w:sz w:val="24"/>
          <w:szCs w:val="24"/>
        </w:rPr>
        <w:t>2586</w:t>
      </w:r>
      <w:r>
        <w:rPr>
          <w:b/>
          <w:sz w:val="24"/>
          <w:szCs w:val="24"/>
        </w:rPr>
        <w:t xml:space="preserve"> Eur/1</w:t>
      </w:r>
      <w:r w:rsidRPr="005C3EDF">
        <w:rPr>
          <w:b/>
        </w:rPr>
        <w:t xml:space="preserve"> </w:t>
      </w:r>
      <w:r w:rsidRPr="00DD5ED6">
        <w:rPr>
          <w:b/>
        </w:rPr>
        <w:t>m</w:t>
      </w:r>
      <w:r w:rsidRPr="00DD5ED6">
        <w:rPr>
          <w:b/>
          <w:vertAlign w:val="superscript"/>
        </w:rPr>
        <w:t>2</w:t>
      </w:r>
      <w:r w:rsidRPr="00DD5ED6">
        <w:rPr>
          <w:b/>
        </w:rPr>
        <w:t>/rok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A4348">
        <w:rPr>
          <w:sz w:val="24"/>
          <w:szCs w:val="24"/>
        </w:rPr>
        <w:t>Obálka je uzatvorená, neporušená a správne označená. Podmienku požadovanej minimálnej výšky trhového nájomného záujemca splnil.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62632E">
        <w:rPr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r w:rsidRPr="005C3EDF">
        <w:rPr>
          <w:b/>
          <w:sz w:val="24"/>
          <w:szCs w:val="24"/>
        </w:rPr>
        <w:t>T-613, s.r.o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Veľkonecpalská</w:t>
      </w:r>
      <w:proofErr w:type="spellEnd"/>
      <w:r>
        <w:rPr>
          <w:sz w:val="24"/>
          <w:szCs w:val="24"/>
        </w:rPr>
        <w:t xml:space="preserve"> 93, 971 01 Prievidza, IČO: 36347973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  <w:r>
        <w:rPr>
          <w:sz w:val="24"/>
          <w:szCs w:val="24"/>
        </w:rPr>
        <w:t xml:space="preserve">             s cenovou ponukou </w:t>
      </w:r>
      <w:r w:rsidR="00913B20">
        <w:rPr>
          <w:b/>
          <w:sz w:val="24"/>
          <w:szCs w:val="24"/>
        </w:rPr>
        <w:t>2511</w:t>
      </w:r>
      <w:r w:rsidRPr="005C3EDF">
        <w:rPr>
          <w:b/>
          <w:sz w:val="24"/>
          <w:szCs w:val="24"/>
        </w:rPr>
        <w:t xml:space="preserve"> Eur/1</w:t>
      </w:r>
      <w:r>
        <w:rPr>
          <w:sz w:val="24"/>
          <w:szCs w:val="24"/>
        </w:rPr>
        <w:t xml:space="preserve"> </w:t>
      </w:r>
      <w:r w:rsidRPr="00DD5ED6">
        <w:rPr>
          <w:b/>
        </w:rPr>
        <w:t>m</w:t>
      </w:r>
      <w:r w:rsidRPr="00DD5ED6">
        <w:rPr>
          <w:b/>
          <w:vertAlign w:val="superscript"/>
        </w:rPr>
        <w:t>2</w:t>
      </w:r>
      <w:r w:rsidRPr="00DD5ED6">
        <w:rPr>
          <w:b/>
        </w:rPr>
        <w:t>/rok</w:t>
      </w:r>
      <w:r>
        <w:rPr>
          <w:b/>
        </w:rPr>
        <w:t>.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AA4348">
        <w:rPr>
          <w:sz w:val="24"/>
          <w:szCs w:val="24"/>
        </w:rPr>
        <w:t>Obálka je uzatvorená, neporušená a správne označená. Podmienku požadovanej minimálnej výšky trhového nájomného záujemca splnil.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  </w:t>
      </w:r>
      <w:r w:rsidR="00913B20">
        <w:rPr>
          <w:b/>
          <w:sz w:val="24"/>
          <w:szCs w:val="24"/>
        </w:rPr>
        <w:t>BARISTOKRAT</w:t>
      </w:r>
      <w:r w:rsidR="00A9133B">
        <w:rPr>
          <w:b/>
          <w:sz w:val="24"/>
          <w:szCs w:val="24"/>
        </w:rPr>
        <w:t>,</w:t>
      </w:r>
      <w:r w:rsidR="00913B20" w:rsidRPr="008E1442">
        <w:rPr>
          <w:b/>
          <w:sz w:val="24"/>
          <w:szCs w:val="24"/>
        </w:rPr>
        <w:t xml:space="preserve"> s.r.o.,</w:t>
      </w:r>
      <w:r w:rsidR="00913B20">
        <w:rPr>
          <w:sz w:val="24"/>
          <w:szCs w:val="24"/>
        </w:rPr>
        <w:t xml:space="preserve"> </w:t>
      </w:r>
      <w:proofErr w:type="spellStart"/>
      <w:r w:rsidR="00913B20">
        <w:rPr>
          <w:sz w:val="24"/>
          <w:szCs w:val="24"/>
        </w:rPr>
        <w:t>Tajovského</w:t>
      </w:r>
      <w:proofErr w:type="spellEnd"/>
      <w:r w:rsidR="00913B20">
        <w:rPr>
          <w:sz w:val="24"/>
          <w:szCs w:val="24"/>
        </w:rPr>
        <w:t xml:space="preserve"> 8568/3, 010 01 Žilina, IČO:55016324</w:t>
      </w:r>
    </w:p>
    <w:p w:rsidR="005C3EDF" w:rsidRDefault="005C3EDF" w:rsidP="005C3EDF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  <w:r>
        <w:rPr>
          <w:sz w:val="24"/>
          <w:szCs w:val="24"/>
        </w:rPr>
        <w:t xml:space="preserve">             S cenovou ponukou </w:t>
      </w:r>
      <w:r w:rsidR="00913B20">
        <w:rPr>
          <w:b/>
          <w:sz w:val="24"/>
          <w:szCs w:val="24"/>
        </w:rPr>
        <w:t>2868</w:t>
      </w:r>
      <w:r w:rsidRPr="008E1442">
        <w:rPr>
          <w:b/>
          <w:sz w:val="24"/>
          <w:szCs w:val="24"/>
        </w:rPr>
        <w:t xml:space="preserve"> Eur/</w:t>
      </w:r>
      <w:r w:rsidRPr="005C3EDF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D5ED6">
        <w:rPr>
          <w:b/>
        </w:rPr>
        <w:t>m</w:t>
      </w:r>
      <w:r w:rsidRPr="00DD5ED6">
        <w:rPr>
          <w:b/>
          <w:vertAlign w:val="superscript"/>
        </w:rPr>
        <w:t>2</w:t>
      </w:r>
      <w:r w:rsidRPr="00DD5ED6">
        <w:rPr>
          <w:b/>
        </w:rPr>
        <w:t>/rok</w:t>
      </w:r>
      <w:r>
        <w:rPr>
          <w:b/>
        </w:rPr>
        <w:t>.</w:t>
      </w:r>
    </w:p>
    <w:p w:rsidR="00073871" w:rsidRDefault="008E1442" w:rsidP="00073871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AA4348">
        <w:rPr>
          <w:sz w:val="24"/>
          <w:szCs w:val="24"/>
        </w:rPr>
        <w:t>Obálka je uzatvorená, neporušená a správne označená. Podmienku požadovanej minimálnej výšky trhového nájomného záujemca splnil</w:t>
      </w:r>
      <w:r>
        <w:rPr>
          <w:sz w:val="24"/>
          <w:szCs w:val="24"/>
        </w:rPr>
        <w:t>.</w:t>
      </w:r>
    </w:p>
    <w:p w:rsidR="00BD59BD" w:rsidRDefault="00BD59BD" w:rsidP="00073871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9473A1" w:rsidRDefault="009473A1" w:rsidP="009473A1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3875FD" w:rsidRDefault="003875FD" w:rsidP="009473A1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AA4348" w:rsidRDefault="00AA4348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6</w:t>
      </w:r>
      <w:r w:rsidRPr="003E6A38">
        <w:rPr>
          <w:b/>
          <w:sz w:val="24"/>
          <w:szCs w:val="24"/>
          <w:u w:val="single"/>
        </w:rPr>
        <w:t>. Úspešný záujemca:</w:t>
      </w:r>
      <w:r w:rsidR="001B63F0">
        <w:rPr>
          <w:b/>
          <w:sz w:val="24"/>
          <w:szCs w:val="24"/>
          <w:u w:val="single"/>
        </w:rPr>
        <w:t xml:space="preserve"> </w:t>
      </w:r>
      <w:r w:rsidR="00AA4348">
        <w:rPr>
          <w:b/>
          <w:sz w:val="24"/>
          <w:szCs w:val="24"/>
          <w:u w:val="single"/>
        </w:rPr>
        <w:t>č.</w:t>
      </w:r>
      <w:r w:rsidR="00AC207B">
        <w:rPr>
          <w:b/>
          <w:sz w:val="24"/>
          <w:szCs w:val="24"/>
          <w:u w:val="single"/>
        </w:rPr>
        <w:t>3</w:t>
      </w:r>
    </w:p>
    <w:p w:rsidR="00073871" w:rsidRPr="003E6A38" w:rsidRDefault="00073871" w:rsidP="00073871">
      <w:pPr>
        <w:tabs>
          <w:tab w:val="left" w:pos="2552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  <w:u w:val="single"/>
        </w:rPr>
      </w:pPr>
    </w:p>
    <w:p w:rsidR="00073871" w:rsidRDefault="00073871" w:rsidP="00073871">
      <w:pPr>
        <w:tabs>
          <w:tab w:val="left" w:pos="284"/>
          <w:tab w:val="left" w:pos="3402"/>
          <w:tab w:val="left" w:pos="3686"/>
          <w:tab w:val="left" w:pos="6663"/>
          <w:tab w:val="left" w:pos="6946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 xml:space="preserve">Komisia odporúča pri prenájme vyššie špecifikovaných častí nehnuteľností postupovať v zmysle zákona č. 278/1993 Z. z. o správe majetku štátu v znení neskorších predpisov a uvedené časti </w:t>
      </w:r>
      <w:r>
        <w:rPr>
          <w:sz w:val="24"/>
          <w:szCs w:val="24"/>
        </w:rPr>
        <w:t>nebytových priestorov</w:t>
      </w:r>
      <w:r w:rsidRPr="003E6A38">
        <w:rPr>
          <w:sz w:val="24"/>
          <w:szCs w:val="24"/>
        </w:rPr>
        <w:t xml:space="preserve"> prenajať záujemcovi:</w:t>
      </w:r>
    </w:p>
    <w:p w:rsidR="008E1442" w:rsidRDefault="008E1442" w:rsidP="004B6FD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13B20" w:rsidRDefault="00913B20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BARISTOKRAT</w:t>
      </w:r>
      <w:r w:rsidR="00A9133B">
        <w:rPr>
          <w:b/>
          <w:sz w:val="24"/>
          <w:szCs w:val="24"/>
        </w:rPr>
        <w:t>,</w:t>
      </w:r>
      <w:r w:rsidRPr="008E1442">
        <w:rPr>
          <w:b/>
          <w:sz w:val="24"/>
          <w:szCs w:val="24"/>
        </w:rPr>
        <w:t xml:space="preserve"> s.r.o.,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Tajovského</w:t>
      </w:r>
      <w:proofErr w:type="spellEnd"/>
      <w:r>
        <w:rPr>
          <w:sz w:val="24"/>
          <w:szCs w:val="24"/>
        </w:rPr>
        <w:t xml:space="preserve"> 8568/3, 010 01 Žilina, IČO:55016324</w:t>
      </w:r>
    </w:p>
    <w:p w:rsidR="00913B20" w:rsidRDefault="00913B20" w:rsidP="00913B20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  <w:r>
        <w:rPr>
          <w:sz w:val="24"/>
          <w:szCs w:val="24"/>
        </w:rPr>
        <w:t xml:space="preserve">s cenovou ponukou </w:t>
      </w:r>
      <w:r>
        <w:rPr>
          <w:b/>
          <w:sz w:val="24"/>
          <w:szCs w:val="24"/>
        </w:rPr>
        <w:t>2868</w:t>
      </w:r>
      <w:r w:rsidRPr="008E1442">
        <w:rPr>
          <w:b/>
          <w:sz w:val="24"/>
          <w:szCs w:val="24"/>
        </w:rPr>
        <w:t xml:space="preserve"> Eur/</w:t>
      </w:r>
      <w:r w:rsidRPr="005C3EDF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D5ED6">
        <w:rPr>
          <w:b/>
        </w:rPr>
        <w:t>m</w:t>
      </w:r>
      <w:r w:rsidRPr="00DD5ED6">
        <w:rPr>
          <w:b/>
          <w:vertAlign w:val="superscript"/>
        </w:rPr>
        <w:t>2</w:t>
      </w:r>
      <w:r w:rsidRPr="00DD5ED6">
        <w:rPr>
          <w:b/>
        </w:rPr>
        <w:t>/rok</w:t>
      </w:r>
      <w:r>
        <w:rPr>
          <w:b/>
        </w:rPr>
        <w:t>.</w:t>
      </w:r>
    </w:p>
    <w:p w:rsidR="00243130" w:rsidRDefault="00243130" w:rsidP="004B6FD6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</w:rPr>
      </w:pPr>
    </w:p>
    <w:p w:rsidR="00273BEC" w:rsidRDefault="00273BEC" w:rsidP="00243130">
      <w:pPr>
        <w:autoSpaceDE w:val="0"/>
        <w:autoSpaceDN w:val="0"/>
        <w:adjustRightInd w:val="0"/>
        <w:spacing w:before="100" w:beforeAutospacing="1" w:after="100" w:afterAutospacing="1"/>
        <w:ind w:left="720"/>
        <w:contextualSpacing/>
        <w:jc w:val="both"/>
        <w:rPr>
          <w:b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3E6A38">
        <w:rPr>
          <w:sz w:val="24"/>
          <w:szCs w:val="24"/>
        </w:rPr>
        <w:t>Táto zápisnica bude zverejnená na https://www.ropk.sk.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AA4348">
        <w:rPr>
          <w:sz w:val="24"/>
          <w:szCs w:val="24"/>
        </w:rPr>
        <w:t xml:space="preserve">V Ružomberku, dňa </w:t>
      </w:r>
      <w:r w:rsidR="008E1442">
        <w:rPr>
          <w:sz w:val="24"/>
          <w:szCs w:val="24"/>
        </w:rPr>
        <w:t>17.01.</w:t>
      </w:r>
      <w:r w:rsidR="00FC7315">
        <w:rPr>
          <w:sz w:val="24"/>
          <w:szCs w:val="24"/>
        </w:rPr>
        <w:t>202</w:t>
      </w:r>
      <w:r w:rsidR="008E1442">
        <w:rPr>
          <w:sz w:val="24"/>
          <w:szCs w:val="24"/>
        </w:rPr>
        <w:t>5</w:t>
      </w:r>
    </w:p>
    <w:p w:rsidR="00073871" w:rsidRPr="003E6A38" w:rsidRDefault="00073871" w:rsidP="00073871">
      <w:pPr>
        <w:tabs>
          <w:tab w:val="left" w:pos="5670"/>
        </w:tabs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3E6A38">
        <w:rPr>
          <w:sz w:val="24"/>
          <w:szCs w:val="24"/>
        </w:rPr>
        <w:t>Pr</w:t>
      </w:r>
      <w:r w:rsidR="00E84B23">
        <w:rPr>
          <w:sz w:val="24"/>
          <w:szCs w:val="24"/>
        </w:rPr>
        <w:t xml:space="preserve">edseda komisie:        </w:t>
      </w:r>
      <w:r w:rsidR="001B63F0">
        <w:rPr>
          <w:sz w:val="24"/>
          <w:szCs w:val="24"/>
        </w:rPr>
        <w:t xml:space="preserve">Ing. </w:t>
      </w:r>
      <w:r w:rsidR="00FC7315">
        <w:rPr>
          <w:sz w:val="24"/>
          <w:szCs w:val="24"/>
        </w:rPr>
        <w:t xml:space="preserve">Katarína Vargová   </w:t>
      </w:r>
      <w:r w:rsidR="001B63F0">
        <w:rPr>
          <w:sz w:val="24"/>
          <w:szCs w:val="24"/>
        </w:rPr>
        <w:t xml:space="preserve">               </w:t>
      </w:r>
      <w:r w:rsidRPr="003E6A38">
        <w:rPr>
          <w:sz w:val="24"/>
          <w:szCs w:val="24"/>
        </w:rPr>
        <w:t>.............................................</w:t>
      </w: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E84B23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Členovia komisie:          </w:t>
      </w:r>
      <w:proofErr w:type="spellStart"/>
      <w:r w:rsidR="00FC7315">
        <w:rPr>
          <w:sz w:val="24"/>
          <w:szCs w:val="24"/>
        </w:rPr>
        <w:t>Mgr.Róbert</w:t>
      </w:r>
      <w:proofErr w:type="spellEnd"/>
      <w:r w:rsidR="00FC7315">
        <w:rPr>
          <w:sz w:val="24"/>
          <w:szCs w:val="24"/>
        </w:rPr>
        <w:t xml:space="preserve"> </w:t>
      </w:r>
      <w:proofErr w:type="spellStart"/>
      <w:r w:rsidR="00FC7315">
        <w:rPr>
          <w:sz w:val="24"/>
          <w:szCs w:val="24"/>
        </w:rPr>
        <w:t>Kelčík</w:t>
      </w:r>
      <w:proofErr w:type="spellEnd"/>
      <w:r w:rsidR="00073871"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73871" w:rsidRPr="003E6A38">
        <w:rPr>
          <w:sz w:val="24"/>
          <w:szCs w:val="24"/>
        </w:rPr>
        <w:t>.............................................</w:t>
      </w: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Pr="003E6A38" w:rsidRDefault="00073871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073871" w:rsidRDefault="00E84B23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B63F0">
        <w:rPr>
          <w:sz w:val="24"/>
          <w:szCs w:val="24"/>
        </w:rPr>
        <w:t xml:space="preserve">Ing. </w:t>
      </w:r>
      <w:r w:rsidR="00FC7315">
        <w:rPr>
          <w:sz w:val="24"/>
          <w:szCs w:val="24"/>
        </w:rPr>
        <w:t>Silvia Krakovská</w:t>
      </w:r>
      <w:r w:rsidR="00073871"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73871" w:rsidRPr="003E6A38">
        <w:rPr>
          <w:sz w:val="24"/>
          <w:szCs w:val="24"/>
        </w:rPr>
        <w:t>.............................................</w:t>
      </w:r>
    </w:p>
    <w:p w:rsidR="001B63F0" w:rsidRDefault="001B63F0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:rsidR="001B63F0" w:rsidRDefault="001B63F0" w:rsidP="001B63F0">
      <w:pPr>
        <w:pStyle w:val="Bezriadkovania"/>
        <w:tabs>
          <w:tab w:val="left" w:pos="2835"/>
        </w:tabs>
        <w:spacing w:before="100" w:beforeAutospacing="1" w:after="100" w:afterAutospacing="1"/>
        <w:contextualSpacing/>
      </w:pPr>
      <w:r>
        <w:rPr>
          <w:sz w:val="24"/>
          <w:szCs w:val="24"/>
        </w:rPr>
        <w:t xml:space="preserve">                                          Dušan </w:t>
      </w:r>
      <w:proofErr w:type="spellStart"/>
      <w:r>
        <w:rPr>
          <w:sz w:val="24"/>
          <w:szCs w:val="24"/>
        </w:rPr>
        <w:t>Darmoš</w:t>
      </w:r>
      <w:proofErr w:type="spellEnd"/>
      <w:r w:rsidRPr="003E6A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E6A38">
        <w:rPr>
          <w:sz w:val="24"/>
          <w:szCs w:val="24"/>
        </w:rPr>
        <w:t>.............................................</w:t>
      </w:r>
    </w:p>
    <w:p w:rsidR="001B63F0" w:rsidRDefault="001B63F0" w:rsidP="00073871">
      <w:pPr>
        <w:tabs>
          <w:tab w:val="left" w:pos="2552"/>
          <w:tab w:val="left" w:pos="5103"/>
        </w:tabs>
        <w:spacing w:before="100" w:beforeAutospacing="1" w:after="100" w:afterAutospacing="1" w:line="240" w:lineRule="auto"/>
        <w:contextualSpacing/>
      </w:pPr>
    </w:p>
    <w:p w:rsidR="00073871" w:rsidRPr="000C5860" w:rsidRDefault="00073871" w:rsidP="00BE1A24">
      <w:pPr>
        <w:rPr>
          <w:rFonts w:ascii="Arial" w:hAnsi="Arial" w:cs="Arial"/>
        </w:rPr>
      </w:pPr>
    </w:p>
    <w:p w:rsidR="00E01412" w:rsidRPr="000C5860" w:rsidRDefault="00E01412" w:rsidP="00BE1A24">
      <w:pPr>
        <w:rPr>
          <w:rFonts w:ascii="Arial" w:hAnsi="Arial" w:cs="Arial"/>
        </w:rPr>
      </w:pPr>
    </w:p>
    <w:p w:rsidR="00E01412" w:rsidRPr="000C5860" w:rsidRDefault="00E01412" w:rsidP="00BE1A24">
      <w:pPr>
        <w:rPr>
          <w:rFonts w:ascii="Arial" w:hAnsi="Arial" w:cs="Arial"/>
        </w:rPr>
      </w:pPr>
    </w:p>
    <w:sectPr w:rsidR="00E01412" w:rsidRPr="000C5860" w:rsidSect="00716671">
      <w:headerReference w:type="default" r:id="rId7"/>
      <w:footerReference w:type="default" r:id="rId8"/>
      <w:type w:val="continuous"/>
      <w:pgSz w:w="11906" w:h="16838"/>
      <w:pgMar w:top="2127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18" w:rsidRDefault="007F4818" w:rsidP="00F24135">
      <w:r>
        <w:separator/>
      </w:r>
    </w:p>
  </w:endnote>
  <w:endnote w:type="continuationSeparator" w:id="0">
    <w:p w:rsidR="007F4818" w:rsidRDefault="007F4818" w:rsidP="00F2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9" w:type="dxa"/>
      <w:tblBorders>
        <w:top w:val="single" w:sz="4" w:space="0" w:color="auto"/>
      </w:tblBorders>
      <w:tblLook w:val="01E0"/>
    </w:tblPr>
    <w:tblGrid>
      <w:gridCol w:w="2525"/>
      <w:gridCol w:w="2165"/>
      <w:gridCol w:w="4899"/>
    </w:tblGrid>
    <w:tr w:rsidR="00370F32" w:rsidTr="00FC7315">
      <w:trPr>
        <w:trHeight w:val="954"/>
      </w:trPr>
      <w:tc>
        <w:tcPr>
          <w:tcW w:w="2525" w:type="dxa"/>
        </w:tcPr>
        <w:p w:rsidR="00FC7315" w:rsidRPr="007715D2" w:rsidRDefault="00FC7315" w:rsidP="00FC7315">
          <w:pPr>
            <w:pStyle w:val="Pta"/>
            <w:rPr>
              <w:rFonts w:ascii="Arial" w:hAnsi="Arial" w:cs="Arial"/>
              <w:sz w:val="12"/>
              <w:szCs w:val="12"/>
            </w:rPr>
          </w:pPr>
          <w:r w:rsidRPr="007715D2">
            <w:rPr>
              <w:rFonts w:ascii="Arial" w:hAnsi="Arial" w:cs="Arial"/>
              <w:sz w:val="12"/>
              <w:szCs w:val="12"/>
            </w:rPr>
            <w:t>Držiteľ certifikátu</w:t>
          </w:r>
        </w:p>
        <w:p w:rsidR="00FC7315" w:rsidRPr="007715D2" w:rsidRDefault="00FC7315" w:rsidP="00FC7315">
          <w:pPr>
            <w:pStyle w:val="Pta"/>
            <w:rPr>
              <w:rFonts w:ascii="Arial" w:hAnsi="Arial" w:cs="Arial"/>
              <w:sz w:val="12"/>
              <w:szCs w:val="12"/>
            </w:rPr>
          </w:pPr>
          <w:r w:rsidRPr="007715D2">
            <w:rPr>
              <w:rFonts w:ascii="Arial" w:hAnsi="Arial" w:cs="Arial"/>
              <w:sz w:val="12"/>
              <w:szCs w:val="12"/>
            </w:rPr>
            <w:t>Systému manažérstva kvality ISO 9001</w:t>
          </w:r>
        </w:p>
        <w:p w:rsidR="00FC7315" w:rsidRPr="007715D2" w:rsidRDefault="00FC7315" w:rsidP="00FC7315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Telefón: </w:t>
          </w:r>
          <w:r w:rsidRPr="007715D2">
            <w:rPr>
              <w:rFonts w:ascii="Arial" w:hAnsi="Arial" w:cs="Arial"/>
              <w:sz w:val="12"/>
              <w:szCs w:val="12"/>
            </w:rPr>
            <w:t xml:space="preserve">+421 44 438 </w:t>
          </w:r>
          <w:r>
            <w:rPr>
              <w:rFonts w:ascii="Arial" w:hAnsi="Arial" w:cs="Arial"/>
              <w:sz w:val="12"/>
              <w:szCs w:val="12"/>
            </w:rPr>
            <w:t>2432</w:t>
          </w:r>
        </w:p>
        <w:p w:rsidR="00FC7315" w:rsidRPr="007715D2" w:rsidRDefault="00FC7315" w:rsidP="00FC7315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Email: krakovskas</w:t>
          </w:r>
          <w:r w:rsidRPr="007715D2">
            <w:rPr>
              <w:rFonts w:ascii="Arial" w:hAnsi="Arial" w:cs="Arial"/>
              <w:sz w:val="12"/>
              <w:szCs w:val="12"/>
            </w:rPr>
            <w:t>@uvn.sk</w:t>
          </w:r>
        </w:p>
        <w:p w:rsidR="00370F32" w:rsidRPr="00FD52C8" w:rsidRDefault="00FC7315" w:rsidP="00FC7315">
          <w:r>
            <w:rPr>
              <w:rFonts w:ascii="Arial" w:hAnsi="Arial" w:cs="Arial"/>
              <w:sz w:val="12"/>
              <w:szCs w:val="12"/>
            </w:rPr>
            <w:t xml:space="preserve">Web: </w:t>
          </w:r>
          <w:proofErr w:type="spellStart"/>
          <w:r w:rsidRPr="007715D2">
            <w:rPr>
              <w:rFonts w:ascii="Arial" w:hAnsi="Arial" w:cs="Arial"/>
              <w:sz w:val="12"/>
              <w:szCs w:val="12"/>
            </w:rPr>
            <w:t>www</w:t>
          </w:r>
          <w:proofErr w:type="spellEnd"/>
          <w:r w:rsidRPr="007715D2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7715D2">
            <w:rPr>
              <w:rFonts w:ascii="Arial" w:hAnsi="Arial" w:cs="Arial"/>
              <w:sz w:val="12"/>
              <w:szCs w:val="12"/>
            </w:rPr>
            <w:t>uvn.sk</w:t>
          </w:r>
          <w:proofErr w:type="spellEnd"/>
        </w:p>
      </w:tc>
      <w:tc>
        <w:tcPr>
          <w:tcW w:w="2165" w:type="dxa"/>
          <w:vAlign w:val="center"/>
        </w:tcPr>
        <w:p w:rsidR="00370F32" w:rsidRDefault="00370F32" w:rsidP="000141FA">
          <w:pPr>
            <w:pStyle w:val="Pta"/>
            <w:jc w:val="center"/>
          </w:pPr>
          <w:r>
            <w:t> </w:t>
          </w:r>
          <w:r w:rsidR="00C2002D">
            <w:rPr>
              <w:noProof/>
              <w:lang w:eastAsia="sk-SK"/>
            </w:rPr>
            <w:drawing>
              <wp:inline distT="0" distB="0" distL="0" distR="0">
                <wp:extent cx="752475" cy="737500"/>
                <wp:effectExtent l="19050" t="0" r="9525" b="0"/>
                <wp:docPr id="4" name="Obrázok 1" descr="C:\Users\PASCHO~1\AppData\Local\Temp\7zE813580E9\SGS_ISO 9001_TCL_L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SCHO~1\AppData\Local\Temp\7zE813580E9\SGS_ISO 9001_TCL_L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3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> </w:t>
          </w:r>
        </w:p>
      </w:tc>
      <w:tc>
        <w:tcPr>
          <w:tcW w:w="4899" w:type="dxa"/>
        </w:tcPr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Bankové spojenie: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Štátna pokladnica Bratislava</w:t>
          </w:r>
        </w:p>
        <w:p w:rsidR="0035282B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Číslo účtu</w:t>
          </w:r>
          <w:r w:rsidR="00965DB8">
            <w:rPr>
              <w:rFonts w:ascii="Arial" w:hAnsi="Arial" w:cs="Arial"/>
              <w:sz w:val="12"/>
              <w:szCs w:val="12"/>
            </w:rPr>
            <w:t xml:space="preserve"> IBAN</w:t>
          </w:r>
          <w:r w:rsidRPr="00031711">
            <w:rPr>
              <w:rFonts w:ascii="Arial" w:hAnsi="Arial" w:cs="Arial"/>
              <w:sz w:val="12"/>
              <w:szCs w:val="12"/>
            </w:rPr>
            <w:t>:</w:t>
          </w:r>
          <w:r w:rsidRPr="00031711">
            <w:rPr>
              <w:rFonts w:ascii="Arial" w:hAnsi="Arial" w:cs="Arial"/>
              <w:sz w:val="12"/>
              <w:szCs w:val="12"/>
            </w:rPr>
            <w:tab/>
          </w:r>
          <w:r w:rsidR="00965DB8">
            <w:rPr>
              <w:rFonts w:ascii="Arial" w:hAnsi="Arial" w:cs="Arial"/>
              <w:sz w:val="12"/>
              <w:szCs w:val="12"/>
            </w:rPr>
            <w:t>SK 84 818</w:t>
          </w:r>
          <w:r w:rsidR="0035282B">
            <w:rPr>
              <w:rFonts w:ascii="Arial" w:hAnsi="Arial" w:cs="Arial"/>
              <w:sz w:val="12"/>
              <w:szCs w:val="12"/>
            </w:rPr>
            <w:t>00000 00700017 7393</w:t>
          </w:r>
        </w:p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IČO: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319 364 15</w:t>
          </w:r>
        </w:p>
        <w:p w:rsidR="00370F32" w:rsidRPr="00031711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rFonts w:ascii="Arial" w:hAnsi="Arial" w:cs="Arial"/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DIČ:</w:t>
          </w:r>
          <w:r w:rsidRPr="00031711">
            <w:rPr>
              <w:rFonts w:ascii="Arial" w:hAnsi="Arial" w:cs="Arial"/>
              <w:sz w:val="12"/>
              <w:szCs w:val="12"/>
            </w:rPr>
            <w:tab/>
          </w:r>
          <w:r w:rsidR="0035282B">
            <w:rPr>
              <w:rFonts w:ascii="Arial" w:hAnsi="Arial" w:cs="Arial"/>
              <w:sz w:val="12"/>
              <w:szCs w:val="12"/>
            </w:rPr>
            <w:t xml:space="preserve">  </w:t>
          </w:r>
          <w:r w:rsidRPr="00031711">
            <w:rPr>
              <w:rFonts w:ascii="Arial" w:hAnsi="Arial" w:cs="Arial"/>
              <w:sz w:val="12"/>
              <w:szCs w:val="12"/>
            </w:rPr>
            <w:t>2020590187</w:t>
          </w:r>
        </w:p>
        <w:p w:rsidR="00C2002D" w:rsidRDefault="00370F32" w:rsidP="0035282B">
          <w:pPr>
            <w:pStyle w:val="Pta"/>
            <w:tabs>
              <w:tab w:val="right" w:pos="1474"/>
              <w:tab w:val="left" w:pos="1531"/>
            </w:tabs>
            <w:rPr>
              <w:sz w:val="12"/>
              <w:szCs w:val="12"/>
            </w:rPr>
          </w:pPr>
          <w:r w:rsidRPr="00031711">
            <w:rPr>
              <w:rFonts w:ascii="Arial" w:hAnsi="Arial" w:cs="Arial"/>
              <w:sz w:val="12"/>
              <w:szCs w:val="12"/>
            </w:rPr>
            <w:t>IČ DPH:</w:t>
          </w:r>
          <w:r w:rsidRPr="00031711">
            <w:rPr>
              <w:rFonts w:ascii="Arial" w:hAnsi="Arial" w:cs="Arial"/>
              <w:sz w:val="12"/>
              <w:szCs w:val="12"/>
            </w:rPr>
            <w:tab/>
            <w:t>SK2020590187</w:t>
          </w:r>
        </w:p>
        <w:p w:rsidR="00370F32" w:rsidRPr="00C2002D" w:rsidRDefault="00370F32" w:rsidP="00C2002D"/>
      </w:tc>
    </w:tr>
  </w:tbl>
  <w:p w:rsidR="00370F32" w:rsidRPr="00C7459E" w:rsidRDefault="00370F32" w:rsidP="008C298B">
    <w:pPr>
      <w:pStyle w:val="Pta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18" w:rsidRDefault="007F4818" w:rsidP="00F24135">
      <w:r>
        <w:separator/>
      </w:r>
    </w:p>
  </w:footnote>
  <w:footnote w:type="continuationSeparator" w:id="0">
    <w:p w:rsidR="007F4818" w:rsidRDefault="007F4818" w:rsidP="00F24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bottom w:val="single" w:sz="4" w:space="0" w:color="auto"/>
      </w:tblBorders>
      <w:tblLook w:val="04A0"/>
    </w:tblPr>
    <w:tblGrid>
      <w:gridCol w:w="1526"/>
      <w:gridCol w:w="7796"/>
    </w:tblGrid>
    <w:tr w:rsidR="00370F32" w:rsidRPr="00D438A3">
      <w:trPr>
        <w:trHeight w:val="983"/>
      </w:trPr>
      <w:tc>
        <w:tcPr>
          <w:tcW w:w="1526" w:type="dxa"/>
        </w:tcPr>
        <w:p w:rsidR="00370F32" w:rsidRPr="00D438A3" w:rsidRDefault="00AE6849">
          <w:pPr>
            <w:pStyle w:val="Hlavi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k-SK"/>
            </w:rPr>
            <w:drawing>
              <wp:inline distT="0" distB="0" distL="0" distR="0">
                <wp:extent cx="781050" cy="742950"/>
                <wp:effectExtent l="19050" t="0" r="0" b="0"/>
                <wp:docPr id="1" name="Obrázok 3" descr="D:\Scan\Loga UVN\LOGA-rozkaz MOSR 28\Logo UVN-F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D:\Scan\Loga UVN\LOGA-rozkaz MOSR 28\Logo UVN-F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965DB8" w:rsidRPr="000C5860" w:rsidRDefault="00370F32" w:rsidP="00965DB8">
          <w:pPr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Ústredná vojenská nemocnica SNP Ružomberok</w:t>
          </w:r>
        </w:p>
        <w:p w:rsidR="00370F32" w:rsidRPr="000C5860" w:rsidRDefault="00965DB8" w:rsidP="00AE6849">
          <w:pPr>
            <w:spacing w:line="240" w:lineRule="auto"/>
            <w:ind w:left="34" w:hanging="34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- f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akultná nemocnica</w:t>
          </w:r>
        </w:p>
        <w:p w:rsidR="00370F32" w:rsidRPr="00965DB8" w:rsidRDefault="00D438A3" w:rsidP="00965DB8">
          <w:pPr>
            <w:spacing w:line="240" w:lineRule="auto"/>
            <w:jc w:val="center"/>
            <w:rPr>
              <w:rFonts w:ascii="Arial" w:hAnsi="Arial" w:cs="Arial"/>
              <w:b/>
              <w:bCs/>
              <w:i/>
              <w:sz w:val="20"/>
              <w:szCs w:val="20"/>
            </w:rPr>
          </w:pP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Ge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n</w:t>
          </w:r>
          <w:r w:rsidRPr="000C5860">
            <w:rPr>
              <w:rFonts w:ascii="Arial" w:hAnsi="Arial" w:cs="Arial"/>
              <w:b/>
              <w:bCs/>
              <w:sz w:val="24"/>
              <w:szCs w:val="24"/>
            </w:rPr>
            <w:t>.</w:t>
          </w:r>
          <w:r w:rsidR="00370F32" w:rsidRPr="000C5860">
            <w:rPr>
              <w:rFonts w:ascii="Arial" w:hAnsi="Arial" w:cs="Arial"/>
              <w:b/>
              <w:bCs/>
              <w:sz w:val="24"/>
              <w:szCs w:val="24"/>
            </w:rPr>
            <w:t> Milo</w:t>
          </w:r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ša </w:t>
          </w:r>
          <w:proofErr w:type="spellStart"/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Vesela</w:t>
          </w:r>
          <w:proofErr w:type="spellEnd"/>
          <w:r w:rsidR="00965DB8" w:rsidRPr="000C5860">
            <w:rPr>
              <w:rFonts w:ascii="Arial" w:hAnsi="Arial" w:cs="Arial"/>
              <w:b/>
              <w:bCs/>
              <w:i/>
              <w:sz w:val="24"/>
              <w:szCs w:val="24"/>
            </w:rPr>
            <w:t> </w:t>
          </w:r>
          <w:r w:rsidR="00965DB8" w:rsidRPr="000C5860">
            <w:rPr>
              <w:rFonts w:ascii="Arial" w:hAnsi="Arial" w:cs="Arial"/>
              <w:b/>
              <w:bCs/>
              <w:sz w:val="24"/>
              <w:szCs w:val="24"/>
            </w:rPr>
            <w:t>21, 034 26 Ružomberok</w:t>
          </w:r>
        </w:p>
      </w:tc>
    </w:tr>
  </w:tbl>
  <w:p w:rsidR="00370F32" w:rsidRPr="00D438A3" w:rsidRDefault="00370F32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306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163D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C46CB"/>
    <w:multiLevelType w:val="hybridMultilevel"/>
    <w:tmpl w:val="773A557A"/>
    <w:lvl w:ilvl="0" w:tplc="BC0E03A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8F29D9"/>
    <w:multiLevelType w:val="hybridMultilevel"/>
    <w:tmpl w:val="4D7622B0"/>
    <w:lvl w:ilvl="0" w:tplc="07CED2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4BCF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E7E30"/>
    <w:multiLevelType w:val="hybridMultilevel"/>
    <w:tmpl w:val="4D7622B0"/>
    <w:lvl w:ilvl="0" w:tplc="07CED2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CD8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24193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407A7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A456E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E1C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71B76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E79B1"/>
    <w:multiLevelType w:val="hybridMultilevel"/>
    <w:tmpl w:val="09A661CC"/>
    <w:lvl w:ilvl="0" w:tplc="348076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46930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C661F"/>
    <w:multiLevelType w:val="hybridMultilevel"/>
    <w:tmpl w:val="C34E1BC2"/>
    <w:lvl w:ilvl="0" w:tplc="002CE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91B1D"/>
    <w:multiLevelType w:val="hybridMultilevel"/>
    <w:tmpl w:val="997467F2"/>
    <w:lvl w:ilvl="0" w:tplc="CA14FFF2">
      <w:numFmt w:val="bullet"/>
      <w:lvlText w:val="-"/>
      <w:lvlJc w:val="left"/>
      <w:pPr>
        <w:ind w:left="325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6">
    <w:nsid w:val="5CB014F3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D4C68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05A62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4147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555C5"/>
    <w:multiLevelType w:val="hybridMultilevel"/>
    <w:tmpl w:val="8212527A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77DDD"/>
    <w:multiLevelType w:val="hybridMultilevel"/>
    <w:tmpl w:val="1F28B082"/>
    <w:lvl w:ilvl="0" w:tplc="8DA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20"/>
  </w:num>
  <w:num w:numId="8">
    <w:abstractNumId w:val="14"/>
  </w:num>
  <w:num w:numId="9">
    <w:abstractNumId w:val="11"/>
  </w:num>
  <w:num w:numId="10">
    <w:abstractNumId w:val="10"/>
  </w:num>
  <w:num w:numId="11">
    <w:abstractNumId w:val="4"/>
  </w:num>
  <w:num w:numId="12">
    <w:abstractNumId w:val="18"/>
  </w:num>
  <w:num w:numId="13">
    <w:abstractNumId w:val="13"/>
  </w:num>
  <w:num w:numId="14">
    <w:abstractNumId w:val="19"/>
  </w:num>
  <w:num w:numId="15">
    <w:abstractNumId w:val="6"/>
  </w:num>
  <w:num w:numId="16">
    <w:abstractNumId w:val="17"/>
  </w:num>
  <w:num w:numId="17">
    <w:abstractNumId w:val="16"/>
  </w:num>
  <w:num w:numId="18">
    <w:abstractNumId w:val="9"/>
  </w:num>
  <w:num w:numId="19">
    <w:abstractNumId w:val="8"/>
  </w:num>
  <w:num w:numId="20">
    <w:abstractNumId w:val="0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926375"/>
    <w:rsid w:val="0000376C"/>
    <w:rsid w:val="00003ECA"/>
    <w:rsid w:val="00005A64"/>
    <w:rsid w:val="00011A54"/>
    <w:rsid w:val="00013F63"/>
    <w:rsid w:val="000141FA"/>
    <w:rsid w:val="00031711"/>
    <w:rsid w:val="000367FC"/>
    <w:rsid w:val="00067148"/>
    <w:rsid w:val="000678F3"/>
    <w:rsid w:val="00072302"/>
    <w:rsid w:val="00073871"/>
    <w:rsid w:val="00086D84"/>
    <w:rsid w:val="000B11E7"/>
    <w:rsid w:val="000C5860"/>
    <w:rsid w:val="00115B28"/>
    <w:rsid w:val="00123F42"/>
    <w:rsid w:val="0014571F"/>
    <w:rsid w:val="00171DCA"/>
    <w:rsid w:val="00184A43"/>
    <w:rsid w:val="001B1D09"/>
    <w:rsid w:val="001B63F0"/>
    <w:rsid w:val="001D00CA"/>
    <w:rsid w:val="001F1D6D"/>
    <w:rsid w:val="001F2232"/>
    <w:rsid w:val="001F2D1F"/>
    <w:rsid w:val="00235D65"/>
    <w:rsid w:val="00243130"/>
    <w:rsid w:val="00257A66"/>
    <w:rsid w:val="00263743"/>
    <w:rsid w:val="00273BEC"/>
    <w:rsid w:val="002834F3"/>
    <w:rsid w:val="0028436B"/>
    <w:rsid w:val="00284D9C"/>
    <w:rsid w:val="00286684"/>
    <w:rsid w:val="00293EF7"/>
    <w:rsid w:val="00294689"/>
    <w:rsid w:val="002C3585"/>
    <w:rsid w:val="002C6F00"/>
    <w:rsid w:val="00307C8A"/>
    <w:rsid w:val="00315B63"/>
    <w:rsid w:val="0035282B"/>
    <w:rsid w:val="00357962"/>
    <w:rsid w:val="00367570"/>
    <w:rsid w:val="00370F32"/>
    <w:rsid w:val="00380478"/>
    <w:rsid w:val="00384849"/>
    <w:rsid w:val="00385670"/>
    <w:rsid w:val="003875FD"/>
    <w:rsid w:val="003926FA"/>
    <w:rsid w:val="003A5B87"/>
    <w:rsid w:val="003B113F"/>
    <w:rsid w:val="003C5C4A"/>
    <w:rsid w:val="003D1C09"/>
    <w:rsid w:val="0041142F"/>
    <w:rsid w:val="00420112"/>
    <w:rsid w:val="00420E09"/>
    <w:rsid w:val="004329DC"/>
    <w:rsid w:val="0043417B"/>
    <w:rsid w:val="004348D3"/>
    <w:rsid w:val="00463C19"/>
    <w:rsid w:val="00471D00"/>
    <w:rsid w:val="00472247"/>
    <w:rsid w:val="0047629B"/>
    <w:rsid w:val="0048305A"/>
    <w:rsid w:val="0048339C"/>
    <w:rsid w:val="004872B6"/>
    <w:rsid w:val="00495FA7"/>
    <w:rsid w:val="004A402C"/>
    <w:rsid w:val="004A73C7"/>
    <w:rsid w:val="004B028E"/>
    <w:rsid w:val="004B6FD6"/>
    <w:rsid w:val="004F4E2B"/>
    <w:rsid w:val="00516513"/>
    <w:rsid w:val="00541666"/>
    <w:rsid w:val="00583725"/>
    <w:rsid w:val="00584F61"/>
    <w:rsid w:val="0059115F"/>
    <w:rsid w:val="0059372D"/>
    <w:rsid w:val="005C3EDF"/>
    <w:rsid w:val="005C6CAA"/>
    <w:rsid w:val="005C6DA1"/>
    <w:rsid w:val="005D19D3"/>
    <w:rsid w:val="005E2146"/>
    <w:rsid w:val="005E309A"/>
    <w:rsid w:val="005E49AA"/>
    <w:rsid w:val="005F405C"/>
    <w:rsid w:val="0062632E"/>
    <w:rsid w:val="00626A0C"/>
    <w:rsid w:val="00640C6E"/>
    <w:rsid w:val="006460F8"/>
    <w:rsid w:val="00652BD6"/>
    <w:rsid w:val="0065693A"/>
    <w:rsid w:val="00657338"/>
    <w:rsid w:val="00682F68"/>
    <w:rsid w:val="00682FA1"/>
    <w:rsid w:val="00685F53"/>
    <w:rsid w:val="006A12BA"/>
    <w:rsid w:val="006A21FE"/>
    <w:rsid w:val="006A6766"/>
    <w:rsid w:val="006D630D"/>
    <w:rsid w:val="0070375C"/>
    <w:rsid w:val="00705480"/>
    <w:rsid w:val="00711F42"/>
    <w:rsid w:val="00716671"/>
    <w:rsid w:val="00735F5B"/>
    <w:rsid w:val="00736907"/>
    <w:rsid w:val="007435E4"/>
    <w:rsid w:val="00745819"/>
    <w:rsid w:val="00776253"/>
    <w:rsid w:val="00784478"/>
    <w:rsid w:val="007955CF"/>
    <w:rsid w:val="007A06F3"/>
    <w:rsid w:val="007A724B"/>
    <w:rsid w:val="007E0915"/>
    <w:rsid w:val="007F4818"/>
    <w:rsid w:val="00800CC0"/>
    <w:rsid w:val="00800CDB"/>
    <w:rsid w:val="008050A2"/>
    <w:rsid w:val="008216BE"/>
    <w:rsid w:val="00822E78"/>
    <w:rsid w:val="00831856"/>
    <w:rsid w:val="00837C26"/>
    <w:rsid w:val="00847B74"/>
    <w:rsid w:val="0085355D"/>
    <w:rsid w:val="00866141"/>
    <w:rsid w:val="008661EC"/>
    <w:rsid w:val="0088108D"/>
    <w:rsid w:val="00891246"/>
    <w:rsid w:val="008922F3"/>
    <w:rsid w:val="0089541C"/>
    <w:rsid w:val="008A4C16"/>
    <w:rsid w:val="008C298B"/>
    <w:rsid w:val="008E1442"/>
    <w:rsid w:val="008E1A7A"/>
    <w:rsid w:val="008F1DE0"/>
    <w:rsid w:val="00913B20"/>
    <w:rsid w:val="00926375"/>
    <w:rsid w:val="009473A1"/>
    <w:rsid w:val="0095524E"/>
    <w:rsid w:val="00960AAB"/>
    <w:rsid w:val="009612EA"/>
    <w:rsid w:val="00965DB8"/>
    <w:rsid w:val="009704A9"/>
    <w:rsid w:val="009B5063"/>
    <w:rsid w:val="009C0133"/>
    <w:rsid w:val="009C768B"/>
    <w:rsid w:val="00A0024B"/>
    <w:rsid w:val="00A004ED"/>
    <w:rsid w:val="00A141DF"/>
    <w:rsid w:val="00A274B4"/>
    <w:rsid w:val="00A34946"/>
    <w:rsid w:val="00A36D5C"/>
    <w:rsid w:val="00A400BE"/>
    <w:rsid w:val="00A51A85"/>
    <w:rsid w:val="00A56798"/>
    <w:rsid w:val="00A9133B"/>
    <w:rsid w:val="00AA4348"/>
    <w:rsid w:val="00AA4B91"/>
    <w:rsid w:val="00AB463F"/>
    <w:rsid w:val="00AC207B"/>
    <w:rsid w:val="00AC2904"/>
    <w:rsid w:val="00AC6CF4"/>
    <w:rsid w:val="00AD5749"/>
    <w:rsid w:val="00AE157A"/>
    <w:rsid w:val="00AE21F6"/>
    <w:rsid w:val="00AE621A"/>
    <w:rsid w:val="00AE6849"/>
    <w:rsid w:val="00AF5392"/>
    <w:rsid w:val="00B32225"/>
    <w:rsid w:val="00B41850"/>
    <w:rsid w:val="00B432EF"/>
    <w:rsid w:val="00B703B4"/>
    <w:rsid w:val="00BA29D1"/>
    <w:rsid w:val="00BB282B"/>
    <w:rsid w:val="00BD59BD"/>
    <w:rsid w:val="00BD660E"/>
    <w:rsid w:val="00BE1A24"/>
    <w:rsid w:val="00BE5A8E"/>
    <w:rsid w:val="00C068AB"/>
    <w:rsid w:val="00C2002D"/>
    <w:rsid w:val="00C209B5"/>
    <w:rsid w:val="00C3669D"/>
    <w:rsid w:val="00C41AD9"/>
    <w:rsid w:val="00C61F67"/>
    <w:rsid w:val="00C7133C"/>
    <w:rsid w:val="00CA4FC3"/>
    <w:rsid w:val="00CB66ED"/>
    <w:rsid w:val="00CC4AA1"/>
    <w:rsid w:val="00CE3AD2"/>
    <w:rsid w:val="00D07B5D"/>
    <w:rsid w:val="00D36C33"/>
    <w:rsid w:val="00D438A3"/>
    <w:rsid w:val="00D440B6"/>
    <w:rsid w:val="00D51B8E"/>
    <w:rsid w:val="00D61A8A"/>
    <w:rsid w:val="00D93AFD"/>
    <w:rsid w:val="00DD26EF"/>
    <w:rsid w:val="00DD3363"/>
    <w:rsid w:val="00DF33D7"/>
    <w:rsid w:val="00E01412"/>
    <w:rsid w:val="00E1646E"/>
    <w:rsid w:val="00E300A9"/>
    <w:rsid w:val="00E3038F"/>
    <w:rsid w:val="00E35A27"/>
    <w:rsid w:val="00E46165"/>
    <w:rsid w:val="00E72CD1"/>
    <w:rsid w:val="00E73168"/>
    <w:rsid w:val="00E84B23"/>
    <w:rsid w:val="00ED584A"/>
    <w:rsid w:val="00EE41CF"/>
    <w:rsid w:val="00EE4918"/>
    <w:rsid w:val="00F0471C"/>
    <w:rsid w:val="00F10B97"/>
    <w:rsid w:val="00F24135"/>
    <w:rsid w:val="00F40E22"/>
    <w:rsid w:val="00F473B0"/>
    <w:rsid w:val="00F74395"/>
    <w:rsid w:val="00F74B89"/>
    <w:rsid w:val="00F8550F"/>
    <w:rsid w:val="00FA33DE"/>
    <w:rsid w:val="00FA480C"/>
    <w:rsid w:val="00FA507F"/>
    <w:rsid w:val="00FA79D2"/>
    <w:rsid w:val="00FB4CD1"/>
    <w:rsid w:val="00FC39EC"/>
    <w:rsid w:val="00FC7315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00CA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8C2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8C298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semiHidden/>
    <w:rsid w:val="008C298B"/>
    <w:rPr>
      <w:rFonts w:ascii="Calibri" w:eastAsia="Calibri" w:hAnsi="Calibri"/>
      <w:sz w:val="22"/>
      <w:szCs w:val="22"/>
      <w:lang w:val="sk-SK" w:eastAsia="en-US" w:bidi="ar-SA"/>
    </w:rPr>
  </w:style>
  <w:style w:type="paragraph" w:styleId="Pta">
    <w:name w:val="footer"/>
    <w:basedOn w:val="Normlny"/>
    <w:link w:val="PtaChar"/>
    <w:uiPriority w:val="99"/>
    <w:unhideWhenUsed/>
    <w:rsid w:val="008C298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298B"/>
    <w:rPr>
      <w:rFonts w:ascii="Calibri" w:eastAsia="Calibri" w:hAnsi="Calibri"/>
      <w:sz w:val="22"/>
      <w:szCs w:val="22"/>
      <w:lang w:val="sk-SK" w:eastAsia="en-US" w:bidi="ar-SA"/>
    </w:rPr>
  </w:style>
  <w:style w:type="table" w:styleId="Mriekatabuky">
    <w:name w:val="Table Grid"/>
    <w:basedOn w:val="Normlnatabuka"/>
    <w:rsid w:val="008C298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semiHidden/>
    <w:rsid w:val="00257A66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257A66"/>
    <w:pPr>
      <w:shd w:val="clear" w:color="auto" w:fill="000080"/>
    </w:pPr>
    <w:rPr>
      <w:rFonts w:ascii="Tahoma" w:hAnsi="Tahoma" w:cs="Tahoma"/>
    </w:rPr>
  </w:style>
  <w:style w:type="paragraph" w:styleId="Bezriadkovania">
    <w:name w:val="No Spacing"/>
    <w:link w:val="BezriadkovaniaChar"/>
    <w:uiPriority w:val="1"/>
    <w:qFormat/>
    <w:rsid w:val="00073871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locked/>
    <w:rsid w:val="00073871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42011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47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4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novcovae\AppData\Local\Microsoft\Windows\Temporary%20Internet%20Files\Content.IE5\75V2ZVRE\UVN%20SNP%20RK-FN%20hlavickovypapie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UVN SNP RK-FN hlavickovypapier.dotx</Template>
  <TotalTime>212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ÚVN SNP Ružomberok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Visnovcovae</dc:creator>
  <cp:lastModifiedBy>krakovskas</cp:lastModifiedBy>
  <cp:revision>36</cp:revision>
  <cp:lastPrinted>2025-01-20T06:13:00Z</cp:lastPrinted>
  <dcterms:created xsi:type="dcterms:W3CDTF">2023-01-24T07:22:00Z</dcterms:created>
  <dcterms:modified xsi:type="dcterms:W3CDTF">2025-01-20T06:24:00Z</dcterms:modified>
</cp:coreProperties>
</file>